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Ind w:w="0" w:type="dxa"/>
        <w:tblLook w:val="01E0" w:firstRow="1" w:lastRow="1" w:firstColumn="1" w:lastColumn="1" w:noHBand="0" w:noVBand="0"/>
      </w:tblPr>
      <w:tblGrid>
        <w:gridCol w:w="9781"/>
      </w:tblGrid>
      <w:tr w:rsidR="00000000" w14:paraId="17D3154D" w14:textId="77777777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5E1D0DEC" w14:textId="77777777" w:rsidR="00000000" w:rsidRDefault="00000000">
            <w:pPr>
              <w:jc w:val="center"/>
            </w:pPr>
            <w:r>
              <w:t xml:space="preserve">Logika </w:t>
            </w:r>
          </w:p>
          <w:p w14:paraId="1BABF320" w14:textId="77777777" w:rsidR="00000000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Bevezetés a szimbolikus logikába</w:t>
            </w:r>
          </w:p>
          <w:p w14:paraId="2E9AC4AE" w14:textId="77777777" w:rsidR="00000000" w:rsidRDefault="00000000">
            <w:pPr>
              <w:jc w:val="center"/>
            </w:pPr>
            <w:r>
              <w:t>szeminárium + előadás, BBNSF06300</w:t>
            </w:r>
            <w:bookmarkStart w:id="0" w:name="OLE_LINK1"/>
            <w:bookmarkStart w:id="1" w:name="OLE_LINK2"/>
            <w:r>
              <w:t xml:space="preserve"> + BBNSF</w:t>
            </w:r>
            <w:bookmarkEnd w:id="0"/>
            <w:bookmarkEnd w:id="1"/>
            <w:r>
              <w:t>06200</w:t>
            </w:r>
          </w:p>
          <w:p w14:paraId="02780794" w14:textId="77777777" w:rsidR="00000000" w:rsidRDefault="00000000">
            <w:pPr>
              <w:jc w:val="center"/>
            </w:pPr>
            <w:r>
              <w:t>2026. tavasz</w:t>
            </w:r>
          </w:p>
          <w:p w14:paraId="51C76D5D" w14:textId="77777777" w:rsidR="00000000" w:rsidRDefault="00000000">
            <w:pPr>
              <w:jc w:val="center"/>
            </w:pPr>
          </w:p>
          <w:p w14:paraId="6ABB7641" w14:textId="77777777" w:rsidR="00000000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KURZUSLEÍRÁS</w:t>
            </w:r>
          </w:p>
          <w:p w14:paraId="34B49AEB" w14:textId="77777777" w:rsidR="00000000" w:rsidRDefault="00000000">
            <w:pPr>
              <w:pStyle w:val="Szvegtrzs"/>
            </w:pPr>
          </w:p>
          <w:p w14:paraId="0FA7F427" w14:textId="77777777" w:rsidR="00000000" w:rsidRDefault="00000000">
            <w:pPr>
              <w:pStyle w:val="Szvegtrzs"/>
              <w:jc w:val="both"/>
            </w:pPr>
            <w:r>
              <w:t xml:space="preserve">A logika a helyes következtetés elmélete, és mint ilyen a tudományos gondolkodás </w:t>
            </w:r>
            <w:proofErr w:type="spellStart"/>
            <w:r>
              <w:t>organonja</w:t>
            </w:r>
            <w:proofErr w:type="spellEnd"/>
            <w:r>
              <w:t xml:space="preserve">. Az előadásból és szemináriumból álló dupla kurzus bevezet a modern szimbolikus logikába, emellett elsődleges célja, hogy tökéletesítse a hallgatókban az absztrakció és a logikus gondolkodás képességét és készségét. </w:t>
            </w:r>
          </w:p>
          <w:p w14:paraId="394E3A49" w14:textId="77777777" w:rsidR="00000000" w:rsidRDefault="00000000">
            <w:pPr>
              <w:pStyle w:val="Szvegtrzs"/>
              <w:jc w:val="both"/>
            </w:pPr>
            <w:r>
              <w:t>A tananyagot egy több évtizeden át tökéletesített egyetemi jegyzet tartalmazza. Mivel a művet eredetileg is tankönyvnek szánták, átgondolt felépítése, szemléletes példái, ellenőrző kérdései és gyakorló feladatai alkalmassá teszik arra, hogy eredményesen közvetítse a modern logika alapjait.</w:t>
            </w:r>
          </w:p>
          <w:p w14:paraId="091ECC41" w14:textId="77777777" w:rsidR="00000000" w:rsidRDefault="00000000">
            <w:pPr>
              <w:pStyle w:val="Szvegtrzs"/>
              <w:rPr>
                <w:b/>
                <w:bCs/>
              </w:rPr>
            </w:pPr>
          </w:p>
          <w:p w14:paraId="7D8E82E5" w14:textId="77777777" w:rsidR="00000000" w:rsidRDefault="00000000">
            <w:pPr>
              <w:pStyle w:val="Szvegtrzs"/>
            </w:pPr>
            <w:r>
              <w:rPr>
                <w:b/>
                <w:bCs/>
              </w:rPr>
              <w:t>Oktató</w:t>
            </w:r>
            <w:r>
              <w:t>: Hankovszky Tamás (</w:t>
            </w:r>
            <w:proofErr w:type="spellStart"/>
            <w:r>
              <w:fldChar w:fldCharType="begin"/>
            </w:r>
            <w:r>
              <w:instrText>HYPERLINK "mailto:hankovszky@btk.ppke.hu"</w:instrText>
            </w:r>
            <w:r>
              <w:fldChar w:fldCharType="separate"/>
            </w:r>
            <w:r>
              <w:rPr>
                <w:rStyle w:val="Hiperhivatkozs"/>
              </w:rPr>
              <w:t>hankovszky@btk.ppke.hu</w:t>
            </w:r>
            <w:proofErr w:type="spellEnd"/>
            <w:r>
              <w:fldChar w:fldCharType="end"/>
            </w:r>
            <w:r>
              <w:t>)</w:t>
            </w:r>
          </w:p>
          <w:p w14:paraId="5F408E9D" w14:textId="4A6E56D4" w:rsidR="00000000" w:rsidRDefault="00000000">
            <w:pPr>
              <w:jc w:val="both"/>
            </w:pPr>
            <w:r>
              <w:rPr>
                <w:b/>
                <w:bCs/>
              </w:rPr>
              <w:t>Időpont</w:t>
            </w:r>
            <w:r>
              <w:t xml:space="preserve">: kedd 12:30–14:00 és szerda 8:30–10:00 </w:t>
            </w:r>
          </w:p>
          <w:p w14:paraId="4AAC0DF4" w14:textId="77777777" w:rsidR="00000000" w:rsidRDefault="00000000">
            <w:r>
              <w:rPr>
                <w:b/>
                <w:bCs/>
              </w:rPr>
              <w:t>Hely</w:t>
            </w:r>
            <w:r>
              <w:t>: 302, 317</w:t>
            </w:r>
          </w:p>
          <w:p w14:paraId="45A01937" w14:textId="77777777" w:rsidR="00000000" w:rsidRDefault="00000000">
            <w:pPr>
              <w:jc w:val="center"/>
            </w:pPr>
          </w:p>
          <w:p w14:paraId="29F42913" w14:textId="77777777" w:rsidR="00000000" w:rsidRDefault="00000000">
            <w:pPr>
              <w:jc w:val="both"/>
            </w:pPr>
            <w:r>
              <w:rPr>
                <w:b/>
              </w:rPr>
              <w:t>Munkamódszer</w:t>
            </w:r>
          </w:p>
          <w:p w14:paraId="16D88C6E" w14:textId="77777777" w:rsidR="00000000" w:rsidRDefault="00000000">
            <w:pPr>
              <w:jc w:val="both"/>
            </w:pPr>
            <w:r>
              <w:t xml:space="preserve">Az előadást és a szemináriumot együtt, egyazon félévben tanácsos felvenni, mert szorosan összetartoznak. (A </w:t>
            </w:r>
            <w:proofErr w:type="spellStart"/>
            <w:r>
              <w:t>Neptunban</w:t>
            </w:r>
            <w:proofErr w:type="spellEnd"/>
            <w:r>
              <w:t xml:space="preserve"> az előadás </w:t>
            </w:r>
            <w:proofErr w:type="spellStart"/>
            <w:r>
              <w:t>felvételénk</w:t>
            </w:r>
            <w:proofErr w:type="spellEnd"/>
            <w:r>
              <w:t xml:space="preserve"> feltétele a szeminárium </w:t>
            </w:r>
            <w:r>
              <w:rPr>
                <w:i/>
                <w:iCs/>
              </w:rPr>
              <w:t>felvétele</w:t>
            </w:r>
            <w:r>
              <w:t xml:space="preserve">. Először tehát a szemináriumot vegye fel, és csak utána az előadást.) Ugyanaz az anyaguk, és elsősorban a számonkérés módjában különböznek, másodsorban és részben a munkamódszerükben. A szeminárium a hallgatók aktivitására épülő oktatási forma. A logika szeminárium meghatározó munkamódszere a hallgatói feladatmegoldás (a táblánál). A tanárnak ilyenkor elsősorban nem információközlő, hanem koordináló és ellenőrző szerepe van. A szemináriumok célja az előző előadáson elhangzottak elmélyítése és gyakorlása. Az előadáson főképp a tanár beszél, de az első hetek után szeminárium-jellegű tevékenységre is sor kerül, majd az előadás és a szeminárium munkamódszere egyre inkább hasonlóvá válik. </w:t>
            </w:r>
          </w:p>
          <w:p w14:paraId="0C90193A" w14:textId="77777777" w:rsidR="00000000" w:rsidRDefault="00000000">
            <w:pPr>
              <w:jc w:val="both"/>
            </w:pPr>
          </w:p>
          <w:p w14:paraId="0F248191" w14:textId="77777777" w:rsidR="00000000" w:rsidRDefault="00000000">
            <w:pPr>
              <w:jc w:val="both"/>
              <w:rPr>
                <w:b/>
              </w:rPr>
            </w:pPr>
            <w:r>
              <w:rPr>
                <w:b/>
              </w:rPr>
              <w:t xml:space="preserve">Követelmények </w:t>
            </w:r>
          </w:p>
          <w:p w14:paraId="068B53B2" w14:textId="77777777" w:rsidR="00000000" w:rsidRDefault="00000000">
            <w:pPr>
              <w:jc w:val="both"/>
            </w:pPr>
            <w:r>
              <w:rPr>
                <w:u w:val="single"/>
              </w:rPr>
              <w:t>Hiányzás</w:t>
            </w:r>
            <w:r>
              <w:t>: Az előadásokon és a szemináriumokon a részvétel kötelező, az előadáson a megengedett maximális hiányzási lehetőség 4x45 perc, a szemináriumon szintén 4x45 perc. Ennél több hiányzás esetén nem jár aláírás (így jegy sem). „Igazolt” és „igazolatlan” hiányzás között nincs különbség.</w:t>
            </w:r>
          </w:p>
          <w:p w14:paraId="2A169A19" w14:textId="77777777" w:rsidR="00000000" w:rsidRDefault="00000000">
            <w:pPr>
              <w:jc w:val="both"/>
            </w:pPr>
            <w:r>
              <w:rPr>
                <w:u w:val="single"/>
              </w:rPr>
              <w:t>Értékelés</w:t>
            </w:r>
            <w:r>
              <w:t xml:space="preserve">: Előadás. A kurzus írásbeli kollokviummal zárul. </w:t>
            </w:r>
          </w:p>
          <w:p w14:paraId="40228108" w14:textId="77777777" w:rsidR="00000000" w:rsidRDefault="00000000">
            <w:pPr>
              <w:jc w:val="both"/>
            </w:pPr>
            <w:r>
              <w:t xml:space="preserve">Szeminárium. A gyakorlati jegyet a heti zárthelyi dolgozatok (ZH) és az órai munka határozza meg. </w:t>
            </w:r>
          </w:p>
          <w:p w14:paraId="06BCE27B" w14:textId="77777777" w:rsidR="00000000" w:rsidRDefault="00000000">
            <w:pPr>
              <w:jc w:val="both"/>
            </w:pPr>
            <w:r>
              <w:rPr>
                <w:u w:val="single"/>
              </w:rPr>
              <w:t>ZH</w:t>
            </w:r>
            <w:r>
              <w:t>: Minden szeminárium első negyedórájában ZH-</w:t>
            </w:r>
            <w:proofErr w:type="spellStart"/>
            <w:r>
              <w:t>ra</w:t>
            </w:r>
            <w:proofErr w:type="spellEnd"/>
            <w:r>
              <w:t xml:space="preserve"> kerül sor a megelőző órá</w:t>
            </w:r>
            <w:r>
              <w:rPr>
                <w:i/>
              </w:rPr>
              <w:t>ko</w:t>
            </w:r>
            <w:r>
              <w:t xml:space="preserve">n </w:t>
            </w:r>
            <w:r>
              <w:rPr>
                <w:i/>
              </w:rPr>
              <w:t>feladott</w:t>
            </w:r>
            <w:r>
              <w:t xml:space="preserve"> tananyagból. Meg nem írt ZH pótlására nincs mód. Hiányzás vagy késés esetén a ZH elégtelennek számít, ám a két legrosszabb ZH (legyen a rossz jegy hiányzás vagy bármi más következménye) a félév végi jegybe nem számít bele. Hasonlóképpen nem számít bele a legjobb jegy sem, ha abból a jegyből a hallgató csak egyet szerzett.</w:t>
            </w:r>
          </w:p>
          <w:p w14:paraId="1749429B" w14:textId="77777777" w:rsidR="00000000" w:rsidRDefault="00000000">
            <w:pPr>
              <w:jc w:val="both"/>
            </w:pPr>
          </w:p>
          <w:p w14:paraId="708CF771" w14:textId="77777777" w:rsidR="00000000" w:rsidRDefault="00000000">
            <w:pPr>
              <w:jc w:val="both"/>
              <w:rPr>
                <w:b/>
              </w:rPr>
            </w:pPr>
            <w:r>
              <w:rPr>
                <w:b/>
              </w:rPr>
              <w:t>A tervezett menetrend</w:t>
            </w:r>
          </w:p>
          <w:tbl>
            <w:tblPr>
              <w:tblW w:w="952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4"/>
              <w:gridCol w:w="2410"/>
              <w:gridCol w:w="2693"/>
              <w:gridCol w:w="3260"/>
            </w:tblGrid>
            <w:tr w:rsidR="00000000" w14:paraId="2D6DC0A5" w14:textId="77777777">
              <w:tc>
                <w:tcPr>
                  <w:tcW w:w="1164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</w:tcPr>
                <w:p w14:paraId="6AFDA0A9" w14:textId="77777777" w:rsidR="00000000" w:rsidRDefault="00000000">
                  <w:pPr>
                    <w:pStyle w:val="Szvegtrzs"/>
                  </w:pPr>
                </w:p>
              </w:tc>
              <w:tc>
                <w:tcPr>
                  <w:tcW w:w="2410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1F0961EB" w14:textId="77777777" w:rsidR="00000000" w:rsidRDefault="0000000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a ZH </w:t>
                  </w:r>
                  <w:r>
                    <w:rPr>
                      <w:b/>
                      <w:i/>
                    </w:rPr>
                    <w:t>új</w:t>
                  </w:r>
                  <w:r>
                    <w:rPr>
                      <w:b/>
                    </w:rPr>
                    <w:t xml:space="preserve"> anyaga</w:t>
                  </w:r>
                </w:p>
                <w:p w14:paraId="45FE24DA" w14:textId="77777777" w:rsidR="00000000" w:rsidRDefault="0000000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kedd</w:t>
                  </w:r>
                </w:p>
              </w:tc>
              <w:tc>
                <w:tcPr>
                  <w:tcW w:w="2693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41D886AD" w14:textId="77777777" w:rsidR="00000000" w:rsidRDefault="0000000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 szeminárium anyaga</w:t>
                  </w:r>
                </w:p>
                <w:p w14:paraId="2AB37FA1" w14:textId="77777777" w:rsidR="00000000" w:rsidRDefault="0000000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kedd</w:t>
                  </w:r>
                </w:p>
              </w:tc>
              <w:tc>
                <w:tcPr>
                  <w:tcW w:w="3260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433402BA" w14:textId="77777777" w:rsidR="00000000" w:rsidRDefault="0000000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az előadás anyaga</w:t>
                  </w:r>
                </w:p>
                <w:p w14:paraId="3D597F19" w14:textId="77777777" w:rsidR="00000000" w:rsidRDefault="0000000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szerda</w:t>
                  </w:r>
                </w:p>
              </w:tc>
            </w:tr>
            <w:tr w:rsidR="00000000" w14:paraId="79899576" w14:textId="77777777">
              <w:tc>
                <w:tcPr>
                  <w:tcW w:w="1164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66843642" w14:textId="77777777" w:rsidR="00000000" w:rsidRDefault="00000000">
                  <w:pPr>
                    <w:jc w:val="both"/>
                  </w:pPr>
                  <w:r>
                    <w:t>2.10., 11.</w:t>
                  </w:r>
                </w:p>
              </w:tc>
              <w:tc>
                <w:tcPr>
                  <w:tcW w:w="2410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79226448" w14:textId="77777777" w:rsidR="00000000" w:rsidRDefault="00000000">
                  <w:pPr>
                    <w:ind w:left="147"/>
                  </w:pPr>
                  <w:r>
                    <w:t>nincs ZH</w:t>
                  </w:r>
                </w:p>
              </w:tc>
              <w:tc>
                <w:tcPr>
                  <w:tcW w:w="2693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376E03FC" w14:textId="77777777" w:rsidR="00000000" w:rsidRDefault="00000000">
                  <w:pPr>
                    <w:ind w:left="138" w:hanging="65"/>
                  </w:pPr>
                  <w:r>
                    <w:t xml:space="preserve">1. fejezet </w:t>
                  </w:r>
                  <w:hyperlink r:id="rId7" w:tooltip="https://hankovszky.tamas.btk.ppke.hu/okta/logkerd1.htm" w:history="1">
                    <w:r>
                      <w:rPr>
                        <w:rStyle w:val="Hiperhivatkozs"/>
                      </w:rPr>
                      <w:t>dia</w:t>
                    </w:r>
                  </w:hyperlink>
                </w:p>
              </w:tc>
              <w:tc>
                <w:tcPr>
                  <w:tcW w:w="3260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129BAEB2" w14:textId="77777777" w:rsidR="00000000" w:rsidRDefault="00000000">
                  <w:pPr>
                    <w:ind w:left="138" w:hanging="65"/>
                  </w:pPr>
                  <w:r>
                    <w:t xml:space="preserve">2. fejezet </w:t>
                  </w:r>
                  <w:hyperlink r:id="rId8" w:tooltip="http://hankovszky.tamas.btk.ppke.hu/dia/log/2-grammatika.pptx" w:history="1">
                    <w:r>
                      <w:rPr>
                        <w:rStyle w:val="Hiperhivatkozs"/>
                        <w:sz w:val="22"/>
                        <w:szCs w:val="22"/>
                      </w:rPr>
                      <w:t>dia</w:t>
                    </w:r>
                  </w:hyperlink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000000" w14:paraId="142A5A61" w14:textId="77777777">
              <w:tc>
                <w:tcPr>
                  <w:tcW w:w="1164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2E37D5EA" w14:textId="77777777" w:rsidR="00000000" w:rsidRDefault="00000000">
                  <w:pPr>
                    <w:jc w:val="both"/>
                  </w:pPr>
                  <w:r>
                    <w:t>2.17., 18.</w:t>
                  </w:r>
                </w:p>
              </w:tc>
              <w:tc>
                <w:tcPr>
                  <w:tcW w:w="2410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2F164A33" w14:textId="77777777" w:rsidR="00000000" w:rsidRDefault="00000000">
                  <w:pPr>
                    <w:ind w:left="147"/>
                  </w:pPr>
                  <w:r>
                    <w:t>1–2.</w:t>
                  </w:r>
                  <w:r>
                    <w:rPr>
                      <w:bCs/>
                    </w:rPr>
                    <w:t xml:space="preserve"> fejezet</w:t>
                  </w:r>
                </w:p>
              </w:tc>
              <w:tc>
                <w:tcPr>
                  <w:tcW w:w="2693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0529585A" w14:textId="77777777" w:rsidR="00000000" w:rsidRDefault="00000000">
                  <w:pPr>
                    <w:ind w:left="138" w:hanging="65"/>
                  </w:pPr>
                  <w:r>
                    <w:t>3. fejezet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hyperlink r:id="rId9" w:tooltip="http://hankovszky.tamas.btk.ppke.hu/dia/log/3-szemantika.pptx" w:history="1">
                    <w:r>
                      <w:rPr>
                        <w:rStyle w:val="Hiperhivatkozs"/>
                        <w:sz w:val="22"/>
                        <w:szCs w:val="22"/>
                      </w:rPr>
                      <w:t>dia</w:t>
                    </w:r>
                  </w:hyperlink>
                </w:p>
              </w:tc>
              <w:tc>
                <w:tcPr>
                  <w:tcW w:w="3260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1E2F35A9" w14:textId="77777777" w:rsidR="00000000" w:rsidRDefault="00000000">
                  <w:pPr>
                    <w:ind w:left="138" w:hanging="65"/>
                  </w:pPr>
                  <w:r>
                    <w:t xml:space="preserve">5. </w:t>
                  </w:r>
                  <w:r>
                    <w:rPr>
                      <w:bCs/>
                    </w:rPr>
                    <w:t xml:space="preserve">fejezet </w:t>
                  </w:r>
                  <w:hyperlink r:id="rId10" w:tooltip="http://hankovszky.tamas.btk.ppke.hu/dia/log/5%20igazsagfunktorok.pptx" w:history="1">
                    <w:r>
                      <w:rPr>
                        <w:rStyle w:val="Hiperhivatkozs"/>
                        <w:sz w:val="22"/>
                        <w:szCs w:val="22"/>
                      </w:rPr>
                      <w:t>dia</w:t>
                    </w:r>
                  </w:hyperlink>
                </w:p>
              </w:tc>
            </w:tr>
            <w:tr w:rsidR="00000000" w14:paraId="6884D058" w14:textId="77777777">
              <w:tc>
                <w:tcPr>
                  <w:tcW w:w="1164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37DA07BE" w14:textId="77777777" w:rsidR="00000000" w:rsidRDefault="00000000">
                  <w:pPr>
                    <w:jc w:val="both"/>
                  </w:pPr>
                  <w:r>
                    <w:t>2.24., 25.</w:t>
                  </w:r>
                </w:p>
              </w:tc>
              <w:tc>
                <w:tcPr>
                  <w:tcW w:w="2410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4267C8F5" w14:textId="77777777" w:rsidR="00000000" w:rsidRDefault="00000000">
                  <w:pPr>
                    <w:ind w:left="147"/>
                  </w:pPr>
                  <w:r>
                    <w:t xml:space="preserve">3. fejezet </w:t>
                  </w:r>
                </w:p>
              </w:tc>
              <w:tc>
                <w:tcPr>
                  <w:tcW w:w="2693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22953D0B" w14:textId="77777777" w:rsidR="00000000" w:rsidRDefault="00000000">
                  <w:pPr>
                    <w:ind w:left="138" w:hanging="65"/>
                  </w:pPr>
                  <w:r>
                    <w:t>5. fejezet</w:t>
                  </w:r>
                </w:p>
              </w:tc>
              <w:tc>
                <w:tcPr>
                  <w:tcW w:w="3260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525380E6" w14:textId="77777777" w:rsidR="00000000" w:rsidRDefault="00000000">
                  <w:pPr>
                    <w:ind w:left="138" w:hanging="65"/>
                  </w:pPr>
                  <w:r>
                    <w:t xml:space="preserve">5. </w:t>
                  </w:r>
                  <w:r>
                    <w:rPr>
                      <w:bCs/>
                    </w:rPr>
                    <w:t xml:space="preserve">fejezet </w:t>
                  </w:r>
                </w:p>
              </w:tc>
            </w:tr>
            <w:tr w:rsidR="00000000" w14:paraId="2C2652D2" w14:textId="77777777">
              <w:tc>
                <w:tcPr>
                  <w:tcW w:w="1164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4A39A32C" w14:textId="77777777" w:rsidR="00000000" w:rsidRDefault="00000000">
                  <w:pPr>
                    <w:jc w:val="both"/>
                  </w:pPr>
                  <w:r>
                    <w:t>3.3., 4.</w:t>
                  </w:r>
                </w:p>
              </w:tc>
              <w:tc>
                <w:tcPr>
                  <w:tcW w:w="2410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2035BBB5" w14:textId="77777777" w:rsidR="00000000" w:rsidRDefault="00000000">
                  <w:pPr>
                    <w:ind w:left="147"/>
                  </w:pPr>
                  <w:r>
                    <w:t xml:space="preserve">5. </w:t>
                  </w:r>
                  <w:r>
                    <w:rPr>
                      <w:bCs/>
                    </w:rPr>
                    <w:t>fejezet</w:t>
                  </w:r>
                </w:p>
              </w:tc>
              <w:tc>
                <w:tcPr>
                  <w:tcW w:w="2693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486ED7BC" w14:textId="77777777" w:rsidR="00000000" w:rsidRDefault="00000000">
                  <w:pPr>
                    <w:ind w:left="138" w:hanging="65"/>
                  </w:pPr>
                  <w:r>
                    <w:t xml:space="preserve">4. és 6. </w:t>
                  </w:r>
                  <w:r>
                    <w:rPr>
                      <w:bCs/>
                    </w:rPr>
                    <w:t>fejezet</w:t>
                  </w:r>
                </w:p>
              </w:tc>
              <w:tc>
                <w:tcPr>
                  <w:tcW w:w="3260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5F571DFD" w14:textId="77777777" w:rsidR="00000000" w:rsidRDefault="00000000">
                  <w:pPr>
                    <w:ind w:left="138" w:hanging="65"/>
                  </w:pPr>
                  <w:r>
                    <w:t xml:space="preserve">6. </w:t>
                  </w:r>
                  <w:r>
                    <w:rPr>
                      <w:bCs/>
                    </w:rPr>
                    <w:t xml:space="preserve">fejezet </w:t>
                  </w:r>
                  <w:hyperlink r:id="rId11" w:tooltip="http://hankovszky.tamas.btk.ppke.hu/dia/log/6-kvantor.pptx" w:history="1">
                    <w:r>
                      <w:rPr>
                        <w:rStyle w:val="Hiperhivatkozs"/>
                        <w:sz w:val="22"/>
                        <w:szCs w:val="22"/>
                      </w:rPr>
                      <w:t>dia</w:t>
                    </w:r>
                  </w:hyperlink>
                </w:p>
              </w:tc>
            </w:tr>
            <w:tr w:rsidR="00000000" w14:paraId="30092E2D" w14:textId="77777777">
              <w:tc>
                <w:tcPr>
                  <w:tcW w:w="1164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554408F2" w14:textId="77777777" w:rsidR="00000000" w:rsidRDefault="00000000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3.10., 11.</w:t>
                  </w:r>
                </w:p>
              </w:tc>
              <w:tc>
                <w:tcPr>
                  <w:tcW w:w="2410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2E1810C5" w14:textId="77777777" w:rsidR="00000000" w:rsidRDefault="00000000">
                  <w:pPr>
                    <w:ind w:left="147"/>
                  </w:pPr>
                  <w:r>
                    <w:t xml:space="preserve">4. és 6. </w:t>
                  </w:r>
                  <w:r>
                    <w:rPr>
                      <w:bCs/>
                    </w:rPr>
                    <w:t>fejezet</w:t>
                  </w:r>
                </w:p>
              </w:tc>
              <w:tc>
                <w:tcPr>
                  <w:tcW w:w="2693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6C481BC6" w14:textId="77777777" w:rsidR="00000000" w:rsidRDefault="00000000">
                  <w:pPr>
                    <w:ind w:left="138" w:hanging="65"/>
                  </w:pPr>
                  <w:r>
                    <w:t xml:space="preserve">7. </w:t>
                  </w:r>
                  <w:r>
                    <w:rPr>
                      <w:bCs/>
                    </w:rPr>
                    <w:t>fejezet</w:t>
                  </w:r>
                </w:p>
              </w:tc>
              <w:tc>
                <w:tcPr>
                  <w:tcW w:w="3260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255E5C57" w14:textId="77777777" w:rsidR="00000000" w:rsidRDefault="00000000">
                  <w:pPr>
                    <w:ind w:left="138" w:hanging="65"/>
                  </w:pPr>
                  <w:r>
                    <w:t xml:space="preserve">7. </w:t>
                  </w:r>
                  <w:r>
                    <w:rPr>
                      <w:bCs/>
                    </w:rPr>
                    <w:t xml:space="preserve">fejezet </w:t>
                  </w:r>
                  <w:hyperlink r:id="rId12" w:tooltip="http://hankovszky.tamas.btk.ppke.hu/dia/log/7-univerzalis.pptx" w:history="1">
                    <w:r>
                      <w:rPr>
                        <w:rStyle w:val="Hiperhivatkozs"/>
                        <w:sz w:val="22"/>
                        <w:szCs w:val="22"/>
                      </w:rPr>
                      <w:t>dia</w:t>
                    </w:r>
                  </w:hyperlink>
                </w:p>
              </w:tc>
            </w:tr>
            <w:tr w:rsidR="00000000" w14:paraId="7AB898F9" w14:textId="77777777">
              <w:tc>
                <w:tcPr>
                  <w:tcW w:w="1164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6B3D5381" w14:textId="77777777" w:rsidR="00000000" w:rsidRDefault="00000000">
                  <w:pPr>
                    <w:jc w:val="both"/>
                  </w:pPr>
                  <w:r>
                    <w:t>3.17., 18.</w:t>
                  </w:r>
                </w:p>
              </w:tc>
              <w:tc>
                <w:tcPr>
                  <w:tcW w:w="2410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2AB96FEE" w14:textId="77777777" w:rsidR="00000000" w:rsidRDefault="00000000">
                  <w:pPr>
                    <w:ind w:left="147"/>
                  </w:pPr>
                  <w:r>
                    <w:t xml:space="preserve">7. </w:t>
                  </w:r>
                  <w:r>
                    <w:rPr>
                      <w:bCs/>
                    </w:rPr>
                    <w:t xml:space="preserve">fejezet </w:t>
                  </w:r>
                </w:p>
              </w:tc>
              <w:tc>
                <w:tcPr>
                  <w:tcW w:w="2693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2707BEE0" w14:textId="77777777" w:rsidR="00000000" w:rsidRDefault="00000000">
                  <w:pPr>
                    <w:ind w:left="138" w:hanging="65"/>
                  </w:pPr>
                  <w:r>
                    <w:t xml:space="preserve">7. </w:t>
                  </w:r>
                  <w:r>
                    <w:rPr>
                      <w:bCs/>
                    </w:rPr>
                    <w:t>fejezet</w:t>
                  </w:r>
                </w:p>
              </w:tc>
              <w:tc>
                <w:tcPr>
                  <w:tcW w:w="3260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6F3260CD" w14:textId="77777777" w:rsidR="00000000" w:rsidRDefault="00000000">
                  <w:pPr>
                    <w:ind w:left="138" w:hanging="65"/>
                  </w:pPr>
                  <w:r>
                    <w:t xml:space="preserve">7. és 8. </w:t>
                  </w:r>
                  <w:r>
                    <w:rPr>
                      <w:bCs/>
                    </w:rPr>
                    <w:t>fejezet</w:t>
                  </w:r>
                  <w:r>
                    <w:t xml:space="preserve"> </w:t>
                  </w:r>
                  <w:hyperlink r:id="rId13" w:tooltip="http://hankovszky.tamas.btk.ppke.hu/okta/38.pdf" w:history="1">
                    <w:r>
                      <w:rPr>
                        <w:rStyle w:val="Hiperhivatkozs"/>
                      </w:rPr>
                      <w:t>ö</w:t>
                    </w:r>
                    <w:r>
                      <w:rPr>
                        <w:rStyle w:val="Hiperhivatkozs"/>
                        <w:sz w:val="22"/>
                        <w:szCs w:val="22"/>
                      </w:rPr>
                      <w:t>nellenőrző teszt</w:t>
                    </w:r>
                  </w:hyperlink>
                </w:p>
              </w:tc>
            </w:tr>
            <w:tr w:rsidR="00000000" w14:paraId="68824C1A" w14:textId="77777777">
              <w:tc>
                <w:tcPr>
                  <w:tcW w:w="1164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16D17614" w14:textId="77777777" w:rsidR="00000000" w:rsidRDefault="00000000">
                  <w:pPr>
                    <w:jc w:val="both"/>
                  </w:pPr>
                  <w:r>
                    <w:t>3.24., 25.</w:t>
                  </w:r>
                </w:p>
              </w:tc>
              <w:tc>
                <w:tcPr>
                  <w:tcW w:w="2410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7CABAD36" w14:textId="77777777" w:rsidR="00000000" w:rsidRDefault="00000000">
                  <w:pPr>
                    <w:ind w:left="147"/>
                    <w:rPr>
                      <w:b/>
                      <w:bCs/>
                    </w:rPr>
                  </w:pPr>
                  <w:r>
                    <w:t xml:space="preserve">7. </w:t>
                  </w:r>
                  <w:r>
                    <w:rPr>
                      <w:bCs/>
                    </w:rPr>
                    <w:t>fejezet</w:t>
                  </w:r>
                </w:p>
              </w:tc>
              <w:tc>
                <w:tcPr>
                  <w:tcW w:w="2693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6120E98D" w14:textId="77777777" w:rsidR="00000000" w:rsidRDefault="00000000">
                  <w:pPr>
                    <w:ind w:left="138" w:hanging="65"/>
                  </w:pPr>
                  <w:r>
                    <w:t xml:space="preserve">8. </w:t>
                  </w:r>
                  <w:r>
                    <w:rPr>
                      <w:bCs/>
                    </w:rPr>
                    <w:t xml:space="preserve">fejezet </w:t>
                  </w:r>
                  <w:hyperlink r:id="rId14" w:tooltip="http://hankovszky.tamas.btk.ppke.hu/dia/log/8-azonossag.pptx" w:history="1">
                    <w:r>
                      <w:rPr>
                        <w:rStyle w:val="Hiperhivatkozs"/>
                        <w:sz w:val="22"/>
                        <w:szCs w:val="22"/>
                      </w:rPr>
                      <w:t>dia</w:t>
                    </w:r>
                  </w:hyperlink>
                </w:p>
              </w:tc>
              <w:tc>
                <w:tcPr>
                  <w:tcW w:w="3260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46ACA6A8" w14:textId="77777777" w:rsidR="00000000" w:rsidRDefault="00000000">
                  <w:pPr>
                    <w:ind w:left="138" w:hanging="65"/>
                    <w:jc w:val="center"/>
                    <w:rPr>
                      <w:b/>
                      <w:bCs/>
                    </w:rPr>
                  </w:pPr>
                  <w:r>
                    <w:t xml:space="preserve">8. </w:t>
                  </w:r>
                  <w:r>
                    <w:rPr>
                      <w:bCs/>
                    </w:rPr>
                    <w:t xml:space="preserve">fejezet </w:t>
                  </w:r>
                </w:p>
              </w:tc>
            </w:tr>
            <w:tr w:rsidR="00000000" w14:paraId="0C2DB767" w14:textId="77777777">
              <w:tc>
                <w:tcPr>
                  <w:tcW w:w="1164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69AE6FD0" w14:textId="77777777" w:rsidR="00000000" w:rsidRDefault="00000000">
                  <w:pPr>
                    <w:jc w:val="both"/>
                  </w:pPr>
                  <w:r>
                    <w:t>3.31., 4.1.</w:t>
                  </w:r>
                </w:p>
              </w:tc>
              <w:tc>
                <w:tcPr>
                  <w:tcW w:w="2410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64046DC1" w14:textId="77777777" w:rsidR="00000000" w:rsidRDefault="00000000">
                  <w:pPr>
                    <w:ind w:left="147"/>
                  </w:pPr>
                  <w:r>
                    <w:rPr>
                      <w:b/>
                      <w:bCs/>
                    </w:rPr>
                    <w:t>szünet</w:t>
                  </w:r>
                </w:p>
              </w:tc>
              <w:tc>
                <w:tcPr>
                  <w:tcW w:w="2693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18F3743C" w14:textId="77777777" w:rsidR="00000000" w:rsidRDefault="00000000">
                  <w:pPr>
                    <w:ind w:left="138" w:hanging="65"/>
                  </w:pPr>
                  <w:r>
                    <w:rPr>
                      <w:b/>
                      <w:bCs/>
                    </w:rPr>
                    <w:t>szünet</w:t>
                  </w:r>
                </w:p>
              </w:tc>
              <w:tc>
                <w:tcPr>
                  <w:tcW w:w="3260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4EBEE395" w14:textId="77777777" w:rsidR="00000000" w:rsidRDefault="00000000">
                  <w:pPr>
                    <w:ind w:left="138" w:hanging="65"/>
                    <w:jc w:val="center"/>
                  </w:pPr>
                  <w:r>
                    <w:rPr>
                      <w:b/>
                      <w:bCs/>
                    </w:rPr>
                    <w:t>szünet</w:t>
                  </w:r>
                </w:p>
              </w:tc>
            </w:tr>
            <w:tr w:rsidR="00000000" w14:paraId="539DD966" w14:textId="77777777">
              <w:tc>
                <w:tcPr>
                  <w:tcW w:w="1164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50E1AFF3" w14:textId="77777777" w:rsidR="00000000" w:rsidRDefault="00000000">
                  <w:pPr>
                    <w:jc w:val="both"/>
                  </w:pPr>
                  <w:r>
                    <w:t>4.7., 8.</w:t>
                  </w:r>
                </w:p>
              </w:tc>
              <w:tc>
                <w:tcPr>
                  <w:tcW w:w="2410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7D27ECB1" w14:textId="77777777" w:rsidR="00000000" w:rsidRDefault="00000000">
                  <w:pPr>
                    <w:ind w:left="147"/>
                  </w:pPr>
                  <w:r>
                    <w:rPr>
                      <w:b/>
                      <w:bCs/>
                    </w:rPr>
                    <w:t>szünet</w:t>
                  </w:r>
                </w:p>
              </w:tc>
              <w:tc>
                <w:tcPr>
                  <w:tcW w:w="2693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7FB04652" w14:textId="77777777" w:rsidR="00000000" w:rsidRDefault="00000000">
                  <w:pPr>
                    <w:ind w:left="138" w:hanging="65"/>
                  </w:pPr>
                  <w:r>
                    <w:rPr>
                      <w:b/>
                      <w:bCs/>
                    </w:rPr>
                    <w:t>szünet</w:t>
                  </w:r>
                </w:p>
              </w:tc>
              <w:tc>
                <w:tcPr>
                  <w:tcW w:w="3260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2886BA17" w14:textId="77777777" w:rsidR="00000000" w:rsidRDefault="00000000">
                  <w:pPr>
                    <w:ind w:left="138" w:hanging="65"/>
                    <w:jc w:val="center"/>
                  </w:pPr>
                  <w:r>
                    <w:rPr>
                      <w:b/>
                      <w:bCs/>
                    </w:rPr>
                    <w:t>szünet</w:t>
                  </w:r>
                </w:p>
              </w:tc>
            </w:tr>
            <w:tr w:rsidR="00000000" w14:paraId="1D93311E" w14:textId="77777777">
              <w:tc>
                <w:tcPr>
                  <w:tcW w:w="1164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69A9FE1C" w14:textId="77777777" w:rsidR="00000000" w:rsidRDefault="00000000">
                  <w:pPr>
                    <w:jc w:val="both"/>
                  </w:pPr>
                  <w:r>
                    <w:t>4.14., 15.</w:t>
                  </w:r>
                </w:p>
              </w:tc>
              <w:tc>
                <w:tcPr>
                  <w:tcW w:w="2410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39867321" w14:textId="77777777" w:rsidR="00000000" w:rsidRDefault="00000000">
                  <w:pPr>
                    <w:ind w:left="147"/>
                  </w:pPr>
                  <w:r>
                    <w:t xml:space="preserve">8. </w:t>
                  </w:r>
                  <w:r>
                    <w:rPr>
                      <w:bCs/>
                    </w:rPr>
                    <w:t>fejezet</w:t>
                  </w:r>
                </w:p>
              </w:tc>
              <w:tc>
                <w:tcPr>
                  <w:tcW w:w="2693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75FB9599" w14:textId="77777777" w:rsidR="00000000" w:rsidRDefault="00000000">
                  <w:pPr>
                    <w:ind w:left="138" w:hanging="65"/>
                  </w:pPr>
                  <w:r>
                    <w:t xml:space="preserve">10. </w:t>
                  </w:r>
                  <w:r>
                    <w:rPr>
                      <w:bCs/>
                    </w:rPr>
                    <w:t>fejezet (</w:t>
                  </w:r>
                  <w:proofErr w:type="spellStart"/>
                  <w:r>
                    <w:rPr>
                      <w:bCs/>
                    </w:rPr>
                    <w:t>Venn</w:t>
                  </w:r>
                  <w:proofErr w:type="spellEnd"/>
                  <w:r>
                    <w:rPr>
                      <w:bCs/>
                    </w:rPr>
                    <w:t>)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260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4FA6FBE7" w14:textId="77777777" w:rsidR="00000000" w:rsidRDefault="00000000">
                  <w:pPr>
                    <w:ind w:left="138" w:hanging="65"/>
                    <w:rPr>
                      <w:sz w:val="22"/>
                      <w:szCs w:val="22"/>
                    </w:rPr>
                  </w:pPr>
                  <w:r>
                    <w:t xml:space="preserve">10. </w:t>
                  </w:r>
                  <w:r>
                    <w:rPr>
                      <w:bCs/>
                    </w:rPr>
                    <w:t>fejezet (</w:t>
                  </w:r>
                  <w:proofErr w:type="spellStart"/>
                  <w:r>
                    <w:rPr>
                      <w:bCs/>
                    </w:rPr>
                    <w:t>Venn</w:t>
                  </w:r>
                  <w:proofErr w:type="spellEnd"/>
                  <w:r>
                    <w:rPr>
                      <w:bCs/>
                    </w:rPr>
                    <w:t>)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14:paraId="541AA75B" w14:textId="77777777" w:rsidR="00000000" w:rsidRDefault="00000000">
                  <w:pPr>
                    <w:ind w:left="138" w:hanging="65"/>
                  </w:pPr>
                  <w:hyperlink r:id="rId15" w:tooltip="http://hankovszky.tamas.btk.ppke.hu/okta/kieg.pdf" w:history="1">
                    <w:r>
                      <w:rPr>
                        <w:rStyle w:val="Hiperhivatkozs"/>
                        <w:sz w:val="22"/>
                        <w:szCs w:val="22"/>
                      </w:rPr>
                      <w:t>Hibajavítás, kiegészítés</w:t>
                    </w:r>
                  </w:hyperlink>
                </w:p>
              </w:tc>
            </w:tr>
            <w:tr w:rsidR="00000000" w14:paraId="33598A99" w14:textId="77777777">
              <w:tc>
                <w:tcPr>
                  <w:tcW w:w="1164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32D00452" w14:textId="77777777" w:rsidR="00000000" w:rsidRDefault="00000000">
                  <w:pPr>
                    <w:jc w:val="both"/>
                  </w:pPr>
                  <w:r>
                    <w:lastRenderedPageBreak/>
                    <w:t>4.21., 22.</w:t>
                  </w:r>
                </w:p>
              </w:tc>
              <w:tc>
                <w:tcPr>
                  <w:tcW w:w="2410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71428F02" w14:textId="77777777" w:rsidR="00000000" w:rsidRDefault="00000000">
                  <w:pPr>
                    <w:ind w:left="147"/>
                  </w:pPr>
                  <w:r>
                    <w:t xml:space="preserve">10. </w:t>
                  </w:r>
                  <w:r>
                    <w:rPr>
                      <w:bCs/>
                    </w:rPr>
                    <w:t>fejezet (</w:t>
                  </w:r>
                  <w:proofErr w:type="spellStart"/>
                  <w:r>
                    <w:rPr>
                      <w:bCs/>
                    </w:rPr>
                    <w:t>Venn</w:t>
                  </w:r>
                  <w:proofErr w:type="spellEnd"/>
                  <w:r>
                    <w:rPr>
                      <w:bCs/>
                    </w:rPr>
                    <w:t>)</w:t>
                  </w:r>
                </w:p>
              </w:tc>
              <w:tc>
                <w:tcPr>
                  <w:tcW w:w="2693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21753C09" w14:textId="77777777" w:rsidR="00000000" w:rsidRDefault="00000000">
                  <w:pPr>
                    <w:ind w:left="138" w:hanging="65"/>
                  </w:pPr>
                  <w:r>
                    <w:t xml:space="preserve">9. </w:t>
                  </w:r>
                  <w:r>
                    <w:rPr>
                      <w:bCs/>
                    </w:rPr>
                    <w:t xml:space="preserve">fejezet </w:t>
                  </w:r>
                  <w:hyperlink r:id="rId16" w:tooltip="http://hankovszky.tamas.btk.ppke.hu/dia/log/9-kovetkezmeny.pptx" w:history="1">
                    <w:r>
                      <w:rPr>
                        <w:rStyle w:val="Hiperhivatkozs"/>
                        <w:sz w:val="22"/>
                        <w:szCs w:val="22"/>
                      </w:rPr>
                      <w:t>dia</w:t>
                    </w:r>
                  </w:hyperlink>
                </w:p>
              </w:tc>
              <w:tc>
                <w:tcPr>
                  <w:tcW w:w="3260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298CE5EF" w14:textId="77777777" w:rsidR="00000000" w:rsidRDefault="00000000">
                  <w:pPr>
                    <w:ind w:left="138" w:hanging="65"/>
                    <w:rPr>
                      <w:sz w:val="22"/>
                      <w:szCs w:val="22"/>
                    </w:rPr>
                  </w:pPr>
                  <w:r>
                    <w:t xml:space="preserve">10. </w:t>
                  </w:r>
                  <w:r>
                    <w:rPr>
                      <w:bCs/>
                    </w:rPr>
                    <w:t xml:space="preserve">fejezet (analitikus, sima) </w:t>
                  </w:r>
                  <w:hyperlink r:id="rId17" w:tooltip="http://hankovszky.tamas.btk.ppke.hu/dia/log/10-analitikus.pptx" w:history="1">
                    <w:r>
                      <w:rPr>
                        <w:rStyle w:val="Hiperhivatkozs"/>
                        <w:sz w:val="22"/>
                        <w:szCs w:val="22"/>
                      </w:rPr>
                      <w:t>dia</w:t>
                    </w:r>
                  </w:hyperlink>
                </w:p>
                <w:p w14:paraId="1D5DD24D" w14:textId="77777777" w:rsidR="00000000" w:rsidRDefault="00000000">
                  <w:pPr>
                    <w:ind w:left="138" w:hanging="65"/>
                  </w:pPr>
                  <w:hyperlink r:id="rId18" w:tooltip="http://hankovszky.tamas.btk.ppke.hu/okta/kieg.pdf" w:history="1">
                    <w:r>
                      <w:rPr>
                        <w:rStyle w:val="Hiperhivatkozs"/>
                        <w:sz w:val="22"/>
                        <w:szCs w:val="22"/>
                      </w:rPr>
                      <w:t>Hibajavítás, kiegészítés</w:t>
                    </w:r>
                  </w:hyperlink>
                </w:p>
              </w:tc>
            </w:tr>
            <w:tr w:rsidR="00000000" w14:paraId="4AA7C88A" w14:textId="77777777">
              <w:tc>
                <w:tcPr>
                  <w:tcW w:w="1164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0D26D305" w14:textId="77777777" w:rsidR="00000000" w:rsidRDefault="00000000">
                  <w:pPr>
                    <w:jc w:val="both"/>
                  </w:pPr>
                  <w:r>
                    <w:t>4.28., 29.</w:t>
                  </w:r>
                </w:p>
              </w:tc>
              <w:tc>
                <w:tcPr>
                  <w:tcW w:w="2410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257A2C94" w14:textId="77777777" w:rsidR="00000000" w:rsidRDefault="00000000">
                  <w:pPr>
                    <w:ind w:left="147"/>
                    <w:jc w:val="center"/>
                  </w:pPr>
                  <w:r>
                    <w:t xml:space="preserve">9. </w:t>
                  </w:r>
                  <w:r>
                    <w:rPr>
                      <w:bCs/>
                    </w:rPr>
                    <w:t>fejezet</w:t>
                  </w:r>
                </w:p>
              </w:tc>
              <w:tc>
                <w:tcPr>
                  <w:tcW w:w="2693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5B0CE15C" w14:textId="77777777" w:rsidR="00000000" w:rsidRDefault="00000000">
                  <w:pPr>
                    <w:ind w:left="138" w:hanging="65"/>
                    <w:jc w:val="center"/>
                    <w:rPr>
                      <w:b/>
                      <w:bCs/>
                    </w:rPr>
                  </w:pPr>
                  <w:r>
                    <w:t xml:space="preserve">10. </w:t>
                  </w:r>
                  <w:r>
                    <w:rPr>
                      <w:bCs/>
                    </w:rPr>
                    <w:t xml:space="preserve">fejezet (sima) </w:t>
                  </w:r>
                </w:p>
              </w:tc>
              <w:tc>
                <w:tcPr>
                  <w:tcW w:w="3260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182E7E16" w14:textId="77777777" w:rsidR="00000000" w:rsidRDefault="00000000">
                  <w:pPr>
                    <w:ind w:left="138" w:hanging="65"/>
                    <w:jc w:val="center"/>
                  </w:pPr>
                  <w:r>
                    <w:t xml:space="preserve">10. </w:t>
                  </w:r>
                  <w:r>
                    <w:rPr>
                      <w:bCs/>
                    </w:rPr>
                    <w:t>fejezet (sima)</w:t>
                  </w:r>
                </w:p>
              </w:tc>
            </w:tr>
            <w:tr w:rsidR="00000000" w14:paraId="77A29C42" w14:textId="77777777">
              <w:tc>
                <w:tcPr>
                  <w:tcW w:w="1164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21C538F7" w14:textId="77777777" w:rsidR="00000000" w:rsidRDefault="00000000">
                  <w:pPr>
                    <w:jc w:val="both"/>
                  </w:pPr>
                  <w:r>
                    <w:t>5.5., 6.</w:t>
                  </w:r>
                </w:p>
              </w:tc>
              <w:tc>
                <w:tcPr>
                  <w:tcW w:w="2410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2627259D" w14:textId="77777777" w:rsidR="00000000" w:rsidRDefault="00000000">
                  <w:pPr>
                    <w:ind w:left="147"/>
                    <w:jc w:val="center"/>
                  </w:pPr>
                  <w:r>
                    <w:t xml:space="preserve">10. </w:t>
                  </w:r>
                  <w:r>
                    <w:rPr>
                      <w:bCs/>
                    </w:rPr>
                    <w:t>fejezet (sima)</w:t>
                  </w:r>
                </w:p>
              </w:tc>
              <w:tc>
                <w:tcPr>
                  <w:tcW w:w="2693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46DAAF42" w14:textId="77777777" w:rsidR="00000000" w:rsidRDefault="00000000">
                  <w:pPr>
                    <w:ind w:left="138" w:hanging="65"/>
                    <w:jc w:val="center"/>
                    <w:rPr>
                      <w:b/>
                      <w:bCs/>
                    </w:rPr>
                  </w:pPr>
                  <w:r>
                    <w:t xml:space="preserve">10. </w:t>
                  </w:r>
                  <w:r>
                    <w:rPr>
                      <w:bCs/>
                    </w:rPr>
                    <w:t>fejezet (kvantoros)</w:t>
                  </w:r>
                </w:p>
              </w:tc>
              <w:tc>
                <w:tcPr>
                  <w:tcW w:w="3260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4E824BCB" w14:textId="77777777" w:rsidR="00000000" w:rsidRDefault="00000000">
                  <w:pPr>
                    <w:ind w:left="138" w:hanging="65"/>
                    <w:jc w:val="center"/>
                  </w:pPr>
                  <w:r>
                    <w:t xml:space="preserve">10. </w:t>
                  </w:r>
                  <w:r>
                    <w:rPr>
                      <w:bCs/>
                    </w:rPr>
                    <w:t>fejezet (kvantoros)</w:t>
                  </w:r>
                </w:p>
              </w:tc>
            </w:tr>
            <w:tr w:rsidR="00000000" w14:paraId="10F612B7" w14:textId="77777777">
              <w:tc>
                <w:tcPr>
                  <w:tcW w:w="1164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3451974C" w14:textId="77777777" w:rsidR="00000000" w:rsidRDefault="00000000">
                  <w:pPr>
                    <w:jc w:val="both"/>
                  </w:pPr>
                  <w:r>
                    <w:t>5.12., 13.</w:t>
                  </w:r>
                </w:p>
              </w:tc>
              <w:tc>
                <w:tcPr>
                  <w:tcW w:w="2410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39261A3F" w14:textId="77777777" w:rsidR="00000000" w:rsidRDefault="00000000">
                  <w:pPr>
                    <w:ind w:left="147"/>
                  </w:pPr>
                  <w:r>
                    <w:t xml:space="preserve">10. </w:t>
                  </w:r>
                  <w:r>
                    <w:rPr>
                      <w:bCs/>
                    </w:rPr>
                    <w:t>fejezet (kvantoros)</w:t>
                  </w:r>
                </w:p>
              </w:tc>
              <w:tc>
                <w:tcPr>
                  <w:tcW w:w="2693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05C9C259" w14:textId="77777777" w:rsidR="00000000" w:rsidRDefault="00000000">
                  <w:pPr>
                    <w:ind w:left="138" w:hanging="65"/>
                  </w:pPr>
                  <w:r>
                    <w:t xml:space="preserve">10. </w:t>
                  </w:r>
                  <w:r>
                    <w:rPr>
                      <w:bCs/>
                    </w:rPr>
                    <w:t xml:space="preserve">fejezet (azonosságos) </w:t>
                  </w:r>
                </w:p>
              </w:tc>
              <w:tc>
                <w:tcPr>
                  <w:tcW w:w="3260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2831938B" w14:textId="77777777" w:rsidR="00000000" w:rsidRDefault="00000000">
                  <w:pPr>
                    <w:ind w:left="138" w:hanging="65"/>
                    <w:jc w:val="center"/>
                  </w:pPr>
                  <w:r>
                    <w:t>értékelés</w:t>
                  </w:r>
                </w:p>
              </w:tc>
            </w:tr>
          </w:tbl>
          <w:p w14:paraId="4B38BA71" w14:textId="77777777" w:rsidR="00000000" w:rsidRDefault="00000000"/>
          <w:p w14:paraId="5A555139" w14:textId="77777777" w:rsidR="00000000" w:rsidRDefault="00000000">
            <w:pPr>
              <w:rPr>
                <w:b/>
              </w:rPr>
            </w:pPr>
            <w:r>
              <w:rPr>
                <w:b/>
                <w:bCs/>
              </w:rPr>
              <w:t>Tankönyv</w:t>
            </w:r>
          </w:p>
          <w:p w14:paraId="1619DF30" w14:textId="77777777" w:rsidR="00000000" w:rsidRDefault="00000000">
            <w:pPr>
              <w:jc w:val="both"/>
            </w:pPr>
            <w:r>
              <w:t xml:space="preserve">Tankönyv: Madarászné – </w:t>
            </w:r>
            <w:proofErr w:type="spellStart"/>
            <w:r>
              <w:t>Pólos</w:t>
            </w:r>
            <w:proofErr w:type="spellEnd"/>
            <w:r>
              <w:t xml:space="preserve"> L. – Ruzsa I.: </w:t>
            </w:r>
            <w:r>
              <w:rPr>
                <w:i/>
                <w:iCs/>
              </w:rPr>
              <w:t>A logika elemei</w:t>
            </w:r>
            <w:r>
              <w:t>. Budapest, Osiris, 1999. vagy 2006. (</w:t>
            </w:r>
            <w:hyperlink r:id="rId19" w:tooltip="https://www.szaktars.hu/osiris/view/madarasz-tiborne-polos-laszlo-ruzsa-imre-a-logika-elemei-osiris-tankonyvek-1999/?pg=0&amp;layout=s" w:history="1">
              <w:r>
                <w:rPr>
                  <w:rStyle w:val="Hiperhivatkozs"/>
                </w:rPr>
                <w:t>Letöltés a PPKE BTK vagy nyilvános könyvtárak hálózatából</w:t>
              </w:r>
            </w:hyperlink>
            <w:r>
              <w:t>) (</w:t>
            </w:r>
            <w:hyperlink r:id="rId20" w:tooltip="http://hankovszky.tamas.btk.ppke.hu/szgy/logikaelemei.pdf" w:history="1">
              <w:r>
                <w:rPr>
                  <w:rStyle w:val="Hiperhivatkozs"/>
                </w:rPr>
                <w:t>Letöltés máshonnan</w:t>
              </w:r>
            </w:hyperlink>
            <w:r>
              <w:t>) (A könyv korábbi változatai csak az új kiadásokból vett néhány oldalas kiegészítéssel használhatók.)</w:t>
            </w:r>
          </w:p>
          <w:p w14:paraId="7993E1FE" w14:textId="77777777" w:rsidR="00000000" w:rsidRDefault="00000000">
            <w:pPr>
              <w:jc w:val="both"/>
              <w:rPr>
                <w:b/>
                <w:bCs/>
              </w:rPr>
            </w:pPr>
          </w:p>
          <w:p w14:paraId="3951B7E6" w14:textId="77777777" w:rsidR="00000000" w:rsidRDefault="00000000">
            <w:pPr>
              <w:jc w:val="both"/>
              <w:rPr>
                <w:rStyle w:val="keretesures-alcim121"/>
              </w:rPr>
            </w:pPr>
            <w:r>
              <w:rPr>
                <w:rStyle w:val="keretesures-alcim121"/>
                <w:b/>
                <w:bCs/>
              </w:rPr>
              <w:t>Ajánlott irodalom</w:t>
            </w:r>
          </w:p>
          <w:p w14:paraId="0F08B851" w14:textId="77777777" w:rsidR="00000000" w:rsidRDefault="00000000">
            <w:pPr>
              <w:jc w:val="both"/>
              <w:rPr>
                <w:rStyle w:val="keretesures-alcim121"/>
              </w:rPr>
            </w:pPr>
            <w:r>
              <w:rPr>
                <w:rStyle w:val="keretesures-alcim121"/>
              </w:rPr>
              <w:t xml:space="preserve">Ruzsa I.: </w:t>
            </w:r>
            <w:r>
              <w:rPr>
                <w:rStyle w:val="keretesures-alcim121"/>
                <w:i/>
                <w:iCs/>
              </w:rPr>
              <w:t>Bevezetés a modern logikába</w:t>
            </w:r>
            <w:r>
              <w:rPr>
                <w:rStyle w:val="keretesures-alcim121"/>
              </w:rPr>
              <w:t>. Budapest, Osiris, 1999.</w:t>
            </w:r>
          </w:p>
          <w:p w14:paraId="5C93B305" w14:textId="77777777" w:rsidR="00000000" w:rsidRDefault="00000000">
            <w:pPr>
              <w:jc w:val="both"/>
            </w:pPr>
            <w:proofErr w:type="spellStart"/>
            <w:r>
              <w:t>Margitay</w:t>
            </w:r>
            <w:proofErr w:type="spellEnd"/>
            <w:r>
              <w:t xml:space="preserve"> T.: </w:t>
            </w:r>
            <w:hyperlink r:id="rId21" w:tooltip="https://www.interkonyv.hu/konyvek/margitay_tihamer_az_erveles_mestersege" w:history="1">
              <w:r>
                <w:rPr>
                  <w:rStyle w:val="Hiperhivatkozs"/>
                  <w:i/>
                </w:rPr>
                <w:t>Az érvelés mestersége</w:t>
              </w:r>
            </w:hyperlink>
            <w:r>
              <w:t xml:space="preserve">. 2. javított kiadás. Budapest, </w:t>
            </w:r>
            <w:proofErr w:type="spellStart"/>
            <w:r>
              <w:t>Typotex</w:t>
            </w:r>
            <w:proofErr w:type="spellEnd"/>
            <w:r>
              <w:t>, 2007.</w:t>
            </w:r>
          </w:p>
          <w:p w14:paraId="2947BE7B" w14:textId="77777777" w:rsidR="00000000" w:rsidRDefault="00000000">
            <w:pPr>
              <w:jc w:val="both"/>
              <w:rPr>
                <w:rStyle w:val="keretesures-alcim121"/>
              </w:rPr>
            </w:pPr>
            <w:proofErr w:type="spellStart"/>
            <w:r>
              <w:rPr>
                <w:rStyle w:val="keretesures-alcim121"/>
              </w:rPr>
              <w:t>Kutrovátz</w:t>
            </w:r>
            <w:proofErr w:type="spellEnd"/>
            <w:r>
              <w:rPr>
                <w:rStyle w:val="keretesures-alcim121"/>
              </w:rPr>
              <w:t xml:space="preserve"> G.: </w:t>
            </w:r>
            <w:hyperlink r:id="rId22" w:tooltip="hps.elte.hu/~kutrovatz/logjegyz.pdf" w:history="1">
              <w:r>
                <w:rPr>
                  <w:rStyle w:val="Hiperhivatkozs"/>
                </w:rPr>
                <w:t>Bevezetés a logikába és az érveléselméletbe</w:t>
              </w:r>
            </w:hyperlink>
            <w:r>
              <w:rPr>
                <w:rStyle w:val="keretesures-alcim121"/>
              </w:rPr>
              <w:t>. (Digitális tankönyv, ELTE)</w:t>
            </w:r>
          </w:p>
          <w:p w14:paraId="40632B3B" w14:textId="77777777" w:rsidR="00000000" w:rsidRDefault="00000000">
            <w:pPr>
              <w:jc w:val="both"/>
              <w:rPr>
                <w:rStyle w:val="keretesures-alcim121"/>
              </w:rPr>
            </w:pPr>
            <w:hyperlink r:id="rId23" w:tooltip="http://mmi.elte.hu/szabadbolcseszet/mmi.elte.hu/szabadbolcseszet/indexb98f.html?option=com_tananyag&amp;task=showElements&amp;id_tananyag=51" w:history="1">
              <w:r>
                <w:rPr>
                  <w:rStyle w:val="Hiperhivatkozs"/>
                  <w:i/>
                  <w:iCs/>
                </w:rPr>
                <w:t>Kijelentéslogika</w:t>
              </w:r>
            </w:hyperlink>
            <w:r>
              <w:rPr>
                <w:rStyle w:val="Hiperhivatkozs"/>
                <w:color w:val="auto"/>
                <w:u w:val="none"/>
              </w:rPr>
              <w:t xml:space="preserve"> </w:t>
            </w:r>
            <w:r>
              <w:rPr>
                <w:rStyle w:val="keretesures-alcim121"/>
              </w:rPr>
              <w:t>(Digitális tankönyv, ELTE)</w:t>
            </w:r>
          </w:p>
          <w:p w14:paraId="377E5944" w14:textId="77777777" w:rsidR="00000000" w:rsidRDefault="00000000">
            <w:pPr>
              <w:rPr>
                <w:rStyle w:val="keretesures-alcim121"/>
              </w:rPr>
            </w:pPr>
            <w:proofErr w:type="spellStart"/>
            <w:r>
              <w:rPr>
                <w:rStyle w:val="keretesures-alcim121"/>
              </w:rPr>
              <w:t>Kneale</w:t>
            </w:r>
            <w:proofErr w:type="spellEnd"/>
            <w:r>
              <w:rPr>
                <w:rStyle w:val="keretesures-alcim121"/>
              </w:rPr>
              <w:t xml:space="preserve">, W. – </w:t>
            </w:r>
            <w:proofErr w:type="spellStart"/>
            <w:r>
              <w:rPr>
                <w:rStyle w:val="keretesures-alcim121"/>
              </w:rPr>
              <w:t>Kneale</w:t>
            </w:r>
            <w:proofErr w:type="spellEnd"/>
            <w:r>
              <w:rPr>
                <w:rStyle w:val="keretesures-alcim121"/>
              </w:rPr>
              <w:t xml:space="preserve">, M.: </w:t>
            </w:r>
            <w:r>
              <w:rPr>
                <w:rStyle w:val="keretesures-alcim121"/>
                <w:i/>
                <w:iCs/>
              </w:rPr>
              <w:t>A logika fejlődése.</w:t>
            </w:r>
            <w:r>
              <w:rPr>
                <w:rStyle w:val="keretesures-alcim121"/>
              </w:rPr>
              <w:t xml:space="preserve"> Budapest, Gondolat, 1987.</w:t>
            </w:r>
          </w:p>
          <w:p w14:paraId="05334F96" w14:textId="77777777" w:rsidR="00000000" w:rsidRDefault="00000000">
            <w:pPr>
              <w:rPr>
                <w:rStyle w:val="keretesures-alcim121"/>
              </w:rPr>
            </w:pPr>
            <w:r>
              <w:rPr>
                <w:rStyle w:val="keretesures-alcim121"/>
              </w:rPr>
              <w:t xml:space="preserve">Read, S.: </w:t>
            </w:r>
            <w:r>
              <w:rPr>
                <w:rStyle w:val="keretesures-alcim121"/>
                <w:i/>
                <w:iCs/>
              </w:rPr>
              <w:t>Bevezetés a logika filozófiájába</w:t>
            </w:r>
            <w:r>
              <w:rPr>
                <w:rStyle w:val="keretesures-alcim121"/>
              </w:rPr>
              <w:t>. Budapest, Kossuth, 2001.</w:t>
            </w:r>
          </w:p>
          <w:p w14:paraId="1C80E4B8" w14:textId="77777777" w:rsidR="00000000" w:rsidRDefault="00000000">
            <w:pPr>
              <w:spacing w:line="360" w:lineRule="auto"/>
              <w:ind w:left="612" w:right="-76" w:hanging="252"/>
            </w:pPr>
          </w:p>
        </w:tc>
      </w:tr>
    </w:tbl>
    <w:p w14:paraId="17E4F621" w14:textId="77777777" w:rsidR="00B17EDB" w:rsidRDefault="00B17EDB"/>
    <w:sectPr w:rsidR="00B17EDB">
      <w:pgSz w:w="11906" w:h="16838"/>
      <w:pgMar w:top="567" w:right="851" w:bottom="567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127F4" w14:textId="77777777" w:rsidR="00B17EDB" w:rsidRDefault="00B17EDB">
      <w:r>
        <w:separator/>
      </w:r>
    </w:p>
  </w:endnote>
  <w:endnote w:type="continuationSeparator" w:id="0">
    <w:p w14:paraId="41494A6D" w14:textId="77777777" w:rsidR="00B17EDB" w:rsidRDefault="00B1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BBF3F" w14:textId="77777777" w:rsidR="00B17EDB" w:rsidRDefault="00B17EDB">
      <w:r>
        <w:separator/>
      </w:r>
    </w:p>
  </w:footnote>
  <w:footnote w:type="continuationSeparator" w:id="0">
    <w:p w14:paraId="52C32D17" w14:textId="77777777" w:rsidR="00B17EDB" w:rsidRDefault="00B17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oNotDisplayPageBoundaries/>
  <w:displayBackgroundShape/>
  <w:proofState w:spelling="clean" w:grammar="clean"/>
  <w:attachedTemplate r:id="rId1"/>
  <w:defaultTabStop w:val="708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A9"/>
    <w:rsid w:val="00561569"/>
    <w:rsid w:val="009B537C"/>
    <w:rsid w:val="00AE2712"/>
    <w:rsid w:val="00B140A9"/>
    <w:rsid w:val="00B1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BB132"/>
  <w15:chartTrackingRefBased/>
  <w15:docId w15:val="{E984420D-5E64-4E3D-B740-F2F010D2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2">
    <w:name w:val="heading 2"/>
    <w:basedOn w:val="Norml"/>
    <w:link w:val="Cmsor2Char"/>
    <w:qFormat/>
    <w:pPr>
      <w:spacing w:before="100" w:beforeAutospacing="1" w:after="100" w:afterAutospacing="1"/>
      <w:outlineLvl w:val="1"/>
    </w:pPr>
    <w:rPr>
      <w:rFonts w:eastAsiaTheme="minorEastAsia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semiHidden/>
    <w:unhideWhenUsed/>
    <w:rPr>
      <w:color w:val="0000FF"/>
      <w:u w:val="single"/>
    </w:rPr>
  </w:style>
  <w:style w:type="character" w:styleId="Mrltotthiperhivatkozs">
    <w:name w:val="FollowedHyperlink"/>
    <w:basedOn w:val="Bekezdsalapbettpusa"/>
    <w:semiHidden/>
    <w:unhideWhenUsed/>
    <w:rPr>
      <w:color w:val="800080"/>
      <w:u w:val="single"/>
    </w:rPr>
  </w:style>
  <w:style w:type="character" w:customStyle="1" w:styleId="Cmsor2Char">
    <w:name w:val="Címsor 2 Char"/>
    <w:basedOn w:val="Bekezdsalapbettpusa"/>
    <w:link w:val="Cmsor2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Norml"/>
    <w:pPr>
      <w:spacing w:before="100" w:beforeAutospacing="1" w:after="100" w:afterAutospacing="1"/>
    </w:pPr>
    <w:rPr>
      <w:rFonts w:eastAsiaTheme="minorEastAsia"/>
    </w:rPr>
  </w:style>
  <w:style w:type="paragraph" w:styleId="lfej">
    <w:name w:val="header"/>
    <w:basedOn w:val="Norml"/>
    <w:link w:val="lfejChar"/>
    <w:semiHidden/>
    <w:unhideWhenUsed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locked/>
    <w:rPr>
      <w:sz w:val="24"/>
      <w:szCs w:val="24"/>
    </w:rPr>
  </w:style>
  <w:style w:type="paragraph" w:styleId="llb">
    <w:name w:val="footer"/>
    <w:basedOn w:val="Norml"/>
    <w:link w:val="llbChar"/>
    <w:semiHidden/>
    <w:unhideWhenUsed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locked/>
    <w:rPr>
      <w:sz w:val="24"/>
      <w:szCs w:val="24"/>
    </w:rPr>
  </w:style>
  <w:style w:type="paragraph" w:styleId="Szvegtrzs">
    <w:name w:val="Body Text"/>
    <w:basedOn w:val="Norml"/>
    <w:link w:val="SzvegtrzsChar"/>
    <w:semiHidden/>
    <w:unhideWhenUsed/>
  </w:style>
  <w:style w:type="character" w:customStyle="1" w:styleId="SzvegtrzsChar">
    <w:name w:val="Szövegtörzs Char"/>
    <w:basedOn w:val="Bekezdsalapbettpusa"/>
    <w:link w:val="Szvegtrzs"/>
    <w:semiHidden/>
    <w:locked/>
    <w:rPr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locked/>
    <w:rPr>
      <w:rFonts w:ascii="Tahoma" w:hAnsi="Tahoma" w:cs="Tahoma" w:hint="default"/>
      <w:sz w:val="16"/>
      <w:szCs w:val="16"/>
    </w:rPr>
  </w:style>
  <w:style w:type="paragraph" w:customStyle="1" w:styleId="western">
    <w:name w:val="western"/>
    <w:basedOn w:val="Norml"/>
    <w:semiHidden/>
  </w:style>
  <w:style w:type="character" w:customStyle="1" w:styleId="keretesures-alcim121">
    <w:name w:val="keretesures-alcim121"/>
    <w:basedOn w:val="Bekezdsalapbettpusa"/>
  </w:style>
  <w:style w:type="table" w:styleId="Rcsostblzat">
    <w:name w:val="Table Grid"/>
    <w:basedOn w:val="Normltblzat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ankovszky.tamas.btk.ppke.hu/dia/log/2-grammatika.pptx" TargetMode="External"/><Relationship Id="rId13" Type="http://schemas.openxmlformats.org/officeDocument/2006/relationships/hyperlink" Target="http://hankovszky.tamas.btk.ppke.hu/okta/38.pdf" TargetMode="External"/><Relationship Id="rId18" Type="http://schemas.openxmlformats.org/officeDocument/2006/relationships/hyperlink" Target="http://hankovszky.tamas.btk.ppke.hu/okta/kieg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terkonyv.hu/konyvek/margitay_tihamer_az_erveles_mestersege" TargetMode="External"/><Relationship Id="rId7" Type="http://schemas.openxmlformats.org/officeDocument/2006/relationships/hyperlink" Target="https://hankovszky.tamas.btk.ppke.hu/okta/logkerd1.htm" TargetMode="External"/><Relationship Id="rId12" Type="http://schemas.openxmlformats.org/officeDocument/2006/relationships/hyperlink" Target="http://hankovszky.tamas.btk.ppke.hu/dia/log/7-univerzalis.pptx" TargetMode="External"/><Relationship Id="rId17" Type="http://schemas.openxmlformats.org/officeDocument/2006/relationships/hyperlink" Target="http://hankovszky.tamas.btk.ppke.hu/dia/log/10-analitikus.ppt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hankovszky.tamas.btk.ppke.hu/dia/log/9-kovetkezmeny.pptx" TargetMode="External"/><Relationship Id="rId20" Type="http://schemas.openxmlformats.org/officeDocument/2006/relationships/hyperlink" Target="http://hankovszky.tamas.btk.ppke.hu/szgy/logikaelemei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hankovszky.tamas.btk.ppke.hu/dia/log/6-kvantor.pptx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hankovszky.tamas.btk.ppke.hu/okta/kieg.pdf" TargetMode="External"/><Relationship Id="rId23" Type="http://schemas.openxmlformats.org/officeDocument/2006/relationships/hyperlink" Target="http://mmi.elte.hu/szabadbolcseszet/mmi.elte.hu/szabadbolcseszet/indexb98f.html?option=com_tananyag&amp;task=showElements&amp;id_tananyag=51" TargetMode="External"/><Relationship Id="rId10" Type="http://schemas.openxmlformats.org/officeDocument/2006/relationships/hyperlink" Target="http://hankovszky.tamas.btk.ppke.hu/dia/log/5%20igazsagfunktorok.pptx" TargetMode="External"/><Relationship Id="rId19" Type="http://schemas.openxmlformats.org/officeDocument/2006/relationships/hyperlink" Target="https://www.szaktars.hu/osiris/view/madarasz-tiborne-polos-laszlo-ruzsa-imre-a-logika-elemei-osiris-tankonyvek-1999/?pg=0&amp;layout=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ankovszky.tamas.btk.ppke.hu/dia/log/3-szemantika.pptx" TargetMode="External"/><Relationship Id="rId14" Type="http://schemas.openxmlformats.org/officeDocument/2006/relationships/hyperlink" Target="http://hankovszky.tamas.btk.ppke.hu/dia/log/8-azonossag.pptx" TargetMode="External"/><Relationship Id="rId22" Type="http://schemas.openxmlformats.org/officeDocument/2006/relationships/hyperlink" Target="http://hps.elte.hu/~kutrovatz/logjegyz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1F63D-EC29-4E89-B41A-F155795B0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876</Words>
  <Characters>6052</Characters>
  <Application>Microsoft Office Word</Application>
  <DocSecurity>0</DocSecurity>
  <Lines>50</Lines>
  <Paragraphs>13</Paragraphs>
  <ScaleCrop>false</ScaleCrop>
  <Company>Microsoft</Company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Hankovszky Tamás</dc:title>
  <dc:subject/>
  <dc:creator>Hankovszky Tamás</dc:creator>
  <cp:keywords/>
  <dc:description/>
  <cp:lastModifiedBy>Hankovszky Tamás</cp:lastModifiedBy>
  <cp:revision>3</cp:revision>
  <dcterms:created xsi:type="dcterms:W3CDTF">2026-01-14T11:49:00Z</dcterms:created>
  <dcterms:modified xsi:type="dcterms:W3CDTF">2026-01-14T11:50:00Z</dcterms:modified>
</cp:coreProperties>
</file>