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DA55" w14:textId="77777777" w:rsidR="00000000" w:rsidRDefault="00000000">
      <w:pPr>
        <w:rPr>
          <w:rFonts w:ascii="Tahoma" w:hAnsi="Tahoma" w:cs="Tahoma"/>
          <w:b/>
          <w:color w:val="0000FF"/>
          <w:sz w:val="36"/>
          <w:szCs w:val="36"/>
        </w:rPr>
      </w:pPr>
      <w:r>
        <w:rPr>
          <w:rFonts w:ascii="Tahoma" w:hAnsi="Tahoma" w:cs="Tahoma"/>
          <w:color w:val="0000FF"/>
          <w:sz w:val="36"/>
          <w:szCs w:val="36"/>
        </w:rPr>
        <w:t xml:space="preserve">Hankovszky Tamás    </w:t>
      </w:r>
      <w:hyperlink r:id="rId6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profil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7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publikáció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8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oktatás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9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linkek</w:t>
        </w:r>
      </w:hyperlink>
    </w:p>
    <w:p w14:paraId="2C768FB3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5B738EEE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7B3F368B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431C7CE4" w14:textId="77777777" w:rsidR="00000000" w:rsidRDefault="00000000">
      <w:pPr>
        <w:rPr>
          <w:rFonts w:ascii="Tahoma" w:hAnsi="Tahoma" w:cs="Tahoma"/>
          <w:color w:val="0000FF"/>
          <w:spacing w:val="78"/>
          <w:sz w:val="14"/>
          <w:szCs w:val="36"/>
        </w:rPr>
      </w:pPr>
      <w:r>
        <w:rPr>
          <w:rFonts w:ascii="Tahoma" w:hAnsi="Tahoma" w:cs="Tahoma"/>
          <w:color w:val="0000FF"/>
          <w:sz w:val="14"/>
          <w:szCs w:val="36"/>
        </w:rPr>
        <w:t>______</w:t>
      </w:r>
      <w:r>
        <w:rPr>
          <w:rFonts w:ascii="Tahoma" w:hAnsi="Tahoma" w:cs="Tahoma"/>
          <w:color w:val="0000FF"/>
          <w:spacing w:val="38"/>
          <w:sz w:val="14"/>
          <w:szCs w:val="36"/>
          <w:u w:val="single"/>
        </w:rPr>
        <w:t>www.hankovszky.eu_</w:t>
      </w:r>
      <w:r>
        <w:rPr>
          <w:rFonts w:ascii="Tahoma" w:hAnsi="Tahoma" w:cs="Tahoma"/>
          <w:color w:val="0000FF"/>
          <w:sz w:val="14"/>
          <w:szCs w:val="36"/>
        </w:rPr>
        <w:t>__________________________________________________________________________________________________</w:t>
      </w:r>
    </w:p>
    <w:p w14:paraId="36EFFD30" w14:textId="77777777" w:rsidR="00000000" w:rsidRDefault="00000000">
      <w:pPr>
        <w:rPr>
          <w:color w:val="0000FF"/>
          <w:sz w:val="1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0180"/>
      </w:tblGrid>
      <w:tr w:rsidR="00000000" w14:paraId="1E4856D8" w14:textId="77777777"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14:paraId="2FD0E36B" w14:textId="77777777" w:rsidR="00000000" w:rsidRDefault="0000000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Frissítve: 2024. 8. 17.</w:t>
            </w:r>
          </w:p>
          <w:p w14:paraId="7BB1568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Magyar filozófia</w:t>
            </w:r>
          </w:p>
          <w:p w14:paraId="5D52B238" w14:textId="77777777" w:rsidR="00000000" w:rsidRDefault="00000000">
            <w:pPr>
              <w:jc w:val="center"/>
            </w:pPr>
            <w:r>
              <w:t xml:space="preserve">Tőzsér János </w:t>
            </w:r>
            <w:proofErr w:type="spellStart"/>
            <w:r>
              <w:t>metafilozófiája</w:t>
            </w:r>
            <w:proofErr w:type="spellEnd"/>
          </w:p>
          <w:p w14:paraId="488BFB5D" w14:textId="77777777" w:rsidR="00000000" w:rsidRDefault="00000000">
            <w:pPr>
              <w:jc w:val="center"/>
            </w:pPr>
            <w:r>
              <w:t>szövegolvasó szeminárium, BBNSF02200</w:t>
            </w:r>
          </w:p>
          <w:p w14:paraId="3D3703A4" w14:textId="77777777" w:rsidR="00000000" w:rsidRDefault="00000000">
            <w:pPr>
              <w:jc w:val="center"/>
            </w:pPr>
            <w:r>
              <w:t>2025. ősz</w:t>
            </w:r>
          </w:p>
          <w:p w14:paraId="029370CA" w14:textId="77777777" w:rsidR="00000000" w:rsidRDefault="00000000">
            <w:pPr>
              <w:jc w:val="center"/>
            </w:pPr>
          </w:p>
          <w:p w14:paraId="6D5AB06D" w14:textId="77777777" w:rsidR="00000000" w:rsidRDefault="00000000">
            <w:pPr>
              <w:jc w:val="both"/>
            </w:pPr>
            <w:r>
              <w:t xml:space="preserve">Az elmúlt bő 10 évben Tőzsér János publikációk sorában hívta fel a figyelmet arra, hogy a filozófusok között 2500 évnyi elmélyült igazságkeresés ellenére is általános és mindenre kiterjedő egyet nem értés, disszenzus van. A kérdéskörrel szisztematikus igénnyel számot vető 2018-as könyvében, </w:t>
            </w:r>
            <w:r>
              <w:rPr>
                <w:i/>
                <w:iCs/>
              </w:rPr>
              <w:t>Az igazság pillanatai</w:t>
            </w:r>
            <w:r>
              <w:t xml:space="preserve">ban részletesen érvelt amellett, hogy e látlelet alapján a metafilozófiai szkepticizmus álláspontjára kell helyezkednünk. Ez azt követeli tőlünk, hogy valamennyi filozófiai vélekedésünket függesszük fel. Annyiban metafilozófiai ez a szkepticizmus, hogy ideális esetben magától következik a filozófiára való őszinte reflexióból. Ha ugyanis megfelelő súlyt tulajdonítunk annak a nyilvánvaló ténynek, hogy a filozófusok vitája eddig egyetlen komoly kérdésről sem zárult le, vagyis hogy a filozófia mindezidáig egyetlen kérdést sem volt képes megoldani, akkor a könyv szerint el kell ismernünk, hogy a filozófia nem alkalmas arra, amire vállalkozik. Tőzsér írásai élénk visszhangot váltottak ki, a magyar filozófiai élet számos szereplője foglalt állást a koncepciójáról, és részben az ő ellenvetéseik hatására Tőzsér kénytelen volt feladni a szkeptikus álláspontot. A félév </w:t>
            </w:r>
            <w:proofErr w:type="spellStart"/>
            <w:r>
              <w:t>nagyobbik</w:t>
            </w:r>
            <w:proofErr w:type="spellEnd"/>
            <w:r>
              <w:t xml:space="preserve"> részében a metafilozófiai szkepszis melletti érvelést tekintjük át, a második felében pedig néhány ellenvetéssel ismerkedünk meg. </w:t>
            </w:r>
          </w:p>
          <w:p w14:paraId="4B2F2489" w14:textId="77777777" w:rsidR="00000000" w:rsidRDefault="00000000">
            <w:pPr>
              <w:jc w:val="both"/>
            </w:pPr>
          </w:p>
          <w:p w14:paraId="6A996B91" w14:textId="77777777" w:rsidR="00000000" w:rsidRDefault="00000000">
            <w:pPr>
              <w:jc w:val="both"/>
            </w:pPr>
            <w:r>
              <w:rPr>
                <w:b/>
                <w:bCs/>
              </w:rPr>
              <w:t xml:space="preserve">Oktató: </w:t>
            </w:r>
            <w:r>
              <w:t xml:space="preserve">Hankovszky Tamás </w:t>
            </w:r>
          </w:p>
          <w:p w14:paraId="1AC084AD" w14:textId="77777777" w:rsidR="00000000" w:rsidRDefault="00000000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kedd 8.30 – 10.00 </w:t>
            </w:r>
          </w:p>
          <w:p w14:paraId="66AEA302" w14:textId="77777777" w:rsidR="00000000" w:rsidRDefault="00000000">
            <w:pPr>
              <w:jc w:val="both"/>
            </w:pPr>
            <w:r>
              <w:rPr>
                <w:b/>
                <w:bCs/>
              </w:rPr>
              <w:t>Hely</w:t>
            </w:r>
            <w:r>
              <w:t>: 411</w:t>
            </w:r>
          </w:p>
          <w:p w14:paraId="54B06C7A" w14:textId="77777777" w:rsidR="00000000" w:rsidRDefault="00000000">
            <w:pPr>
              <w:jc w:val="both"/>
            </w:pPr>
          </w:p>
          <w:p w14:paraId="0F3E5B9D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>Munkamódszer</w:t>
            </w:r>
          </w:p>
          <w:p w14:paraId="664D60F6" w14:textId="77777777" w:rsidR="00000000" w:rsidRDefault="00000000">
            <w:pPr>
              <w:jc w:val="both"/>
            </w:pPr>
            <w:r>
              <w:t xml:space="preserve">A szeminárium a hallgatók otthoni és órai aktivitására épülő oktatási forma. Az órák a résztvevők tanári irányítással folyó beszélgetésével telnek, így a foglalkozások látogatása, a csapatmunka és a hétről-hétre való készülés elengedhetetlen. Az órákat a kijelölt szövegek feldolgozásának szenteljük. A foglalkozásra a kijelölt szöveget mindenki </w:t>
            </w:r>
            <w:r>
              <w:rPr>
                <w:i/>
              </w:rPr>
              <w:t>papíron</w:t>
            </w:r>
            <w:r>
              <w:t xml:space="preserve"> hozza magával! Telefonon, tableten hozott szöveg nem megfelelő.</w:t>
            </w:r>
          </w:p>
          <w:p w14:paraId="418DAFC8" w14:textId="77777777" w:rsidR="00000000" w:rsidRDefault="00000000">
            <w:pPr>
              <w:jc w:val="both"/>
            </w:pPr>
          </w:p>
          <w:p w14:paraId="739D7381" w14:textId="77777777" w:rsidR="00000000" w:rsidRDefault="00000000">
            <w:pPr>
              <w:jc w:val="both"/>
            </w:pPr>
            <w:r>
              <w:rPr>
                <w:b/>
                <w:bCs/>
              </w:rPr>
              <w:t>Követelmények</w:t>
            </w:r>
          </w:p>
          <w:p w14:paraId="7A65129F" w14:textId="77777777" w:rsidR="00000000" w:rsidRDefault="00000000">
            <w:pPr>
              <w:jc w:val="both"/>
            </w:pPr>
            <w:r>
              <w:t>A hallgatók a félév végén aláírást és gyakorlati jegyet kaphatnak. A foglalkozásokon való aktív részvétel mindegyiknek feltétele. A gyakorlati jegyet a minidolgozatok és az otthoni készülésre épülő órai munka határozzák meg. Ha ezek közül bármelyik elégtelen, a félév végi jegy is elégtelen.</w:t>
            </w:r>
          </w:p>
          <w:p w14:paraId="12885A39" w14:textId="77777777" w:rsidR="00000000" w:rsidRDefault="00000000">
            <w:pPr>
              <w:jc w:val="both"/>
            </w:pPr>
            <w:r>
              <w:rPr>
                <w:u w:val="single"/>
              </w:rPr>
              <w:t xml:space="preserve">Hiányzás </w:t>
            </w:r>
            <w:r>
              <w:t>A szemináriumokon a részvétel kötelező. A maximális hiányzási lehetőség 4x45 perc. Ennél több hiányzás esetén a kurzusra nem jár aláírás (így jegy sem). „Igazolt” és „igazolatlan” hiányzás között nincs különbség.</w:t>
            </w:r>
            <w:r>
              <w:rPr>
                <w:u w:val="single"/>
              </w:rPr>
              <w:t xml:space="preserve"> </w:t>
            </w:r>
          </w:p>
          <w:p w14:paraId="13F9E4F2" w14:textId="77777777" w:rsidR="00000000" w:rsidRDefault="00000000">
            <w:pPr>
              <w:jc w:val="both"/>
            </w:pPr>
            <w:r>
              <w:rPr>
                <w:u w:val="single"/>
              </w:rPr>
              <w:t>Minidolgozat</w:t>
            </w:r>
            <w:r>
              <w:t xml:space="preserve"> A harmadik héttől kezdve minden héten minidolgozatot kell írni. A minidolgozatra vonatkozó követelményeket </w:t>
            </w:r>
            <w:hyperlink r:id="rId10" w:tooltip="http://hankovszky.tamas.btk.ppke.hu/okta/minidolgozat.htm" w:history="1">
              <w:r>
                <w:rPr>
                  <w:rStyle w:val="Hiperhivatkozs"/>
                </w:rPr>
                <w:t>itt találja</w:t>
              </w:r>
            </w:hyperlink>
            <w:r>
              <w:t>.</w:t>
            </w:r>
          </w:p>
          <w:p w14:paraId="74D0E024" w14:textId="77777777" w:rsidR="00000000" w:rsidRDefault="00000000">
            <w:pPr>
              <w:jc w:val="both"/>
              <w:rPr>
                <w:b/>
              </w:rPr>
            </w:pPr>
          </w:p>
          <w:p w14:paraId="0C33C92E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>A tervezett menetrend</w:t>
            </w:r>
          </w:p>
          <w:tbl>
            <w:tblPr>
              <w:tblW w:w="99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9214"/>
            </w:tblGrid>
            <w:tr w:rsidR="00000000" w14:paraId="196F0A72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9B9A62E" w14:textId="77777777" w:rsidR="00000000" w:rsidRDefault="00000000">
                  <w:pPr>
                    <w:pStyle w:val="Szvegtrzs"/>
                  </w:pPr>
                  <w:r>
                    <w:t>9.9.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8FC98" w14:textId="77777777" w:rsidR="00000000" w:rsidRDefault="00000000">
                  <w:pPr>
                    <w:jc w:val="both"/>
                  </w:pPr>
                  <w:r>
                    <w:t xml:space="preserve">Kurzusmegbeszélés – Mi a </w:t>
                  </w:r>
                  <w:proofErr w:type="spellStart"/>
                  <w:r>
                    <w:t>metafilozófia</w:t>
                  </w:r>
                  <w:proofErr w:type="spellEnd"/>
                  <w:r>
                    <w:t xml:space="preserve">? </w:t>
                  </w:r>
                </w:p>
              </w:tc>
            </w:tr>
            <w:tr w:rsidR="00000000" w14:paraId="14311738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3F065DE" w14:textId="77777777" w:rsidR="00000000" w:rsidRDefault="00000000">
                  <w:pPr>
                    <w:pStyle w:val="Szvegtrzs"/>
                  </w:pPr>
                  <w:r>
                    <w:t>9.16.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80E72A" w14:textId="77777777" w:rsidR="00000000" w:rsidRDefault="00000000">
                  <w:pPr>
                    <w:jc w:val="both"/>
                  </w:pPr>
                  <w:r>
                    <w:t>Elmarad</w:t>
                  </w:r>
                </w:p>
              </w:tc>
            </w:tr>
            <w:tr w:rsidR="00000000" w14:paraId="39A2D75A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A547478" w14:textId="77777777" w:rsidR="00000000" w:rsidRDefault="00000000">
                  <w:pPr>
                    <w:pStyle w:val="Szvegtrzs"/>
                  </w:pPr>
                  <w:r>
                    <w:t>9.23.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4F11D" w14:textId="77777777" w:rsidR="00000000" w:rsidRDefault="00000000">
                  <w:r>
                    <w:t xml:space="preserve">Tőzsér János: </w:t>
                  </w:r>
                  <w:hyperlink r:id="rId11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Bevezetés (13–29)</w:t>
                  </w:r>
                </w:p>
              </w:tc>
            </w:tr>
            <w:tr w:rsidR="00000000" w14:paraId="7762395B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72C6E2A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B0C43" w14:textId="77777777" w:rsidR="00000000" w:rsidRDefault="00000000">
                  <w:pPr>
                    <w:jc w:val="both"/>
                    <w:rPr>
                      <w:b/>
                    </w:rPr>
                  </w:pPr>
                  <w:r>
                    <w:t xml:space="preserve">Tőzsér János: </w:t>
                  </w:r>
                  <w:hyperlink r:id="rId12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1. fejezet (33–99)</w:t>
                  </w:r>
                </w:p>
              </w:tc>
            </w:tr>
            <w:tr w:rsidR="00000000" w14:paraId="4F08C9EB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E3F6228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10.7.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54304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3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2. fejezet (103–157)</w:t>
                  </w:r>
                </w:p>
              </w:tc>
            </w:tr>
            <w:tr w:rsidR="00000000" w14:paraId="6EB7360C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F371191" w14:textId="77777777" w:rsidR="00000000" w:rsidRDefault="00000000">
                  <w:pPr>
                    <w:pStyle w:val="Szvegtrzs"/>
                  </w:pPr>
                  <w:r>
                    <w:t>10.14.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9AF4F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Tőzsér János: </w:t>
                  </w:r>
                  <w:hyperlink r:id="rId14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3/1–2. fejezet (161–198)</w:t>
                  </w:r>
                </w:p>
              </w:tc>
            </w:tr>
            <w:tr w:rsidR="00000000" w14:paraId="7DA0B889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5A16E16" w14:textId="77777777" w:rsidR="00000000" w:rsidRDefault="00000000">
                  <w:pPr>
                    <w:pStyle w:val="Szvegtrzs"/>
                  </w:pPr>
                  <w:r>
                    <w:t>10.21.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9020F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Tőzsér János: </w:t>
                  </w:r>
                  <w:hyperlink r:id="rId15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3/3–4. fejezet (198–235)</w:t>
                  </w:r>
                </w:p>
              </w:tc>
            </w:tr>
            <w:tr w:rsidR="00000000" w14:paraId="73F83387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9D45DBA" w14:textId="77777777" w:rsidR="00000000" w:rsidRDefault="00000000">
                  <w:pPr>
                    <w:pStyle w:val="Szvegtrzs"/>
                  </w:pPr>
                  <w:r>
                    <w:t>10.28.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C6916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Szünet </w:t>
                  </w:r>
                </w:p>
              </w:tc>
            </w:tr>
            <w:tr w:rsidR="00000000" w14:paraId="3FC922FF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3DDA747" w14:textId="77777777" w:rsidR="00000000" w:rsidRDefault="00000000">
                  <w:pPr>
                    <w:pStyle w:val="Szvegtrzs"/>
                  </w:pPr>
                  <w:r>
                    <w:t>11.4.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7021F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6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4. fejezet (239–305)</w:t>
                  </w:r>
                </w:p>
              </w:tc>
            </w:tr>
            <w:tr w:rsidR="00000000" w14:paraId="45353D4B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2507245" w14:textId="77777777" w:rsidR="00000000" w:rsidRDefault="00000000">
                  <w:pPr>
                    <w:pStyle w:val="Szvegtrzs"/>
                  </w:pPr>
                  <w:r>
                    <w:t>11.11.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C8E8C" w14:textId="77777777" w:rsidR="00000000" w:rsidRDefault="00000000">
                  <w:pPr>
                    <w:jc w:val="both"/>
                    <w:rPr>
                      <w:iCs/>
                    </w:rPr>
                  </w:pPr>
                  <w:r>
                    <w:t xml:space="preserve">Tőzsér János: </w:t>
                  </w:r>
                  <w:hyperlink r:id="rId17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 xml:space="preserve">– 4. fejezet, </w:t>
                  </w:r>
                  <w:proofErr w:type="spellStart"/>
                  <w:r>
                    <w:t>Exkurzus</w:t>
                  </w:r>
                  <w:proofErr w:type="spellEnd"/>
                  <w:r>
                    <w:t xml:space="preserve"> (305–349)</w:t>
                  </w:r>
                </w:p>
              </w:tc>
            </w:tr>
            <w:tr w:rsidR="00000000" w14:paraId="75E9C684" w14:textId="77777777">
              <w:trPr>
                <w:trHeight w:val="148"/>
              </w:trPr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67D3513" w14:textId="77777777" w:rsidR="00000000" w:rsidRDefault="00000000">
                  <w:pPr>
                    <w:pStyle w:val="Szvegtrzs"/>
                  </w:pPr>
                  <w:r>
                    <w:t>11.18.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9E7AE" w14:textId="77777777" w:rsidR="00000000" w:rsidRDefault="00000000">
                  <w:pPr>
                    <w:jc w:val="both"/>
                    <w:rPr>
                      <w:iCs/>
                    </w:rPr>
                  </w:pPr>
                  <w:r>
                    <w:t xml:space="preserve">Márton Miklós: Miért lehetünk </w:t>
                  </w:r>
                  <w:proofErr w:type="spellStart"/>
                  <w:r>
                    <w:t>meta-metaszkeptikusok</w:t>
                  </w:r>
                  <w:proofErr w:type="spellEnd"/>
                  <w:r>
                    <w:t xml:space="preserve">? In Bernáth – Kocsis (szerk.): </w:t>
                  </w:r>
                  <w:hyperlink r:id="rId18" w:tooltip="http://hankovszky.tamas.btk.ppke.hu/szgy/bernath-kocsis.pdf" w:history="1">
                    <w:r>
                      <w:rPr>
                        <w:rStyle w:val="Hiperhivatkozs"/>
                        <w:i/>
                      </w:rPr>
                      <w:t>Az igazság pillanatai?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rPr>
                      <w:iCs/>
                    </w:rPr>
                    <w:t>151–166.</w:t>
                  </w:r>
                </w:p>
              </w:tc>
            </w:tr>
            <w:tr w:rsidR="00000000" w14:paraId="7F7E4C67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4719AA9" w14:textId="77777777" w:rsidR="00000000" w:rsidRDefault="00000000">
                  <w:pPr>
                    <w:pStyle w:val="Szvegtrzs"/>
                  </w:pPr>
                  <w:r>
                    <w:lastRenderedPageBreak/>
                    <w:t>11.25.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FDAB" w14:textId="77777777" w:rsidR="00000000" w:rsidRDefault="00000000">
                  <w:pPr>
                    <w:jc w:val="both"/>
                  </w:pPr>
                  <w:r>
                    <w:t xml:space="preserve">Kocsis László: </w:t>
                  </w:r>
                  <w:hyperlink r:id="rId19" w:tooltip="http://real.mtak.hu/130904/1/Kocsis%20-%20Filoz%C3%B3fia%20konkluz%C3%ADv%20%C3%A9rvek%20n%C3%A9lk%C3%BCl.pdf" w:history="1">
                    <w:r>
                      <w:rPr>
                        <w:rStyle w:val="Hiperhivatkozs"/>
                      </w:rPr>
                      <w:t xml:space="preserve">Filozófia </w:t>
                    </w:r>
                    <w:proofErr w:type="spellStart"/>
                    <w:r>
                      <w:rPr>
                        <w:rStyle w:val="Hiperhivatkozs"/>
                      </w:rPr>
                      <w:t>konkluzív</w:t>
                    </w:r>
                    <w:proofErr w:type="spellEnd"/>
                    <w:r>
                      <w:rPr>
                        <w:rStyle w:val="Hiperhivatkozs"/>
                      </w:rPr>
                      <w:t xml:space="preserve"> érvek nélkül</w:t>
                    </w:r>
                  </w:hyperlink>
                  <w:r>
                    <w:t xml:space="preserve">. In Bernáth – Kocsis (szerk.): </w:t>
                  </w:r>
                  <w:r>
                    <w:rPr>
                      <w:i/>
                    </w:rPr>
                    <w:t xml:space="preserve">Az igazság pillanatai? </w:t>
                  </w:r>
                  <w:r>
                    <w:rPr>
                      <w:iCs/>
                    </w:rPr>
                    <w:t>72–92.</w:t>
                  </w:r>
                </w:p>
              </w:tc>
            </w:tr>
            <w:tr w:rsidR="00000000" w14:paraId="48FFED3E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B460FF8" w14:textId="77777777" w:rsidR="00000000" w:rsidRDefault="00000000">
                  <w:pPr>
                    <w:pStyle w:val="Szvegtrzs"/>
                  </w:pPr>
                  <w:r>
                    <w:t>12.2.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F5D02" w14:textId="77777777" w:rsidR="00000000" w:rsidRDefault="00000000">
                  <w:pPr>
                    <w:jc w:val="both"/>
                  </w:pPr>
                  <w:r>
                    <w:t xml:space="preserve">Tőzsér János: Két év „távlatából”. In Bernáth – Kocsis (szerk.): </w:t>
                  </w:r>
                  <w:hyperlink r:id="rId20" w:tooltip="http://hankovszky.tamas.btk.ppke.hu/szgy/bernath-kocsis.pdf" w:history="1">
                    <w:r>
                      <w:rPr>
                        <w:rStyle w:val="Hiperhivatkozs"/>
                        <w:i/>
                      </w:rPr>
                      <w:t>Az igazság pillanatai?</w:t>
                    </w:r>
                  </w:hyperlink>
                  <w:r>
                    <w:t xml:space="preserve"> 421–461.</w:t>
                  </w:r>
                </w:p>
              </w:tc>
            </w:tr>
            <w:tr w:rsidR="00000000" w14:paraId="109B7B26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D3D435C" w14:textId="77777777" w:rsidR="00000000" w:rsidRDefault="00000000">
                  <w:pPr>
                    <w:pStyle w:val="Szvegtrzs"/>
                  </w:pPr>
                  <w:r>
                    <w:t>12.9.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DE01C" w14:textId="77777777" w:rsidR="00000000" w:rsidRDefault="00000000">
                  <w:pPr>
                    <w:jc w:val="both"/>
                  </w:pPr>
                  <w:r>
                    <w:t>Összegzés</w:t>
                  </w:r>
                </w:p>
              </w:tc>
            </w:tr>
          </w:tbl>
          <w:p w14:paraId="37D026A4" w14:textId="77777777" w:rsidR="00000000" w:rsidRDefault="00000000">
            <w:pPr>
              <w:jc w:val="both"/>
            </w:pPr>
          </w:p>
          <w:p w14:paraId="47672025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5A48F89E" w14:textId="77777777" w:rsidR="00000000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olvasmányok</w:t>
            </w:r>
          </w:p>
          <w:p w14:paraId="3C76A2A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21" w:tooltip="http://real.mtak.hu/91644/1/07_TOZSER-J_Azigazsagpillanatai_BOOK.pdf" w:history="1">
              <w:r>
                <w:rPr>
                  <w:rStyle w:val="Hiperhivatkozs"/>
                  <w:i/>
                </w:rPr>
                <w:t>Az igazság pillanatai</w:t>
              </w:r>
            </w:hyperlink>
            <w:r>
              <w:rPr>
                <w:i/>
              </w:rPr>
              <w:t>. Esszé a filozófiai megismerés sikertelenségéről</w:t>
            </w:r>
            <w:r>
              <w:t xml:space="preserve">. Budapest, </w:t>
            </w:r>
            <w:proofErr w:type="spellStart"/>
            <w:r>
              <w:t>Kalligram</w:t>
            </w:r>
            <w:proofErr w:type="spellEnd"/>
            <w:r>
              <w:t xml:space="preserve">, 2018. </w:t>
            </w:r>
          </w:p>
          <w:p w14:paraId="2E4BF2E2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Kocsis László szerk.): </w:t>
            </w:r>
            <w:hyperlink r:id="rId22" w:tooltip="http://hankovszky.tamas.btk.ppke.hu/szgy/bernath-kocsis.pdf" w:history="1">
              <w:r>
                <w:rPr>
                  <w:rStyle w:val="Hiperhivatkozs"/>
                  <w:i/>
                </w:rPr>
                <w:t>Az igazság pillanatai?</w:t>
              </w:r>
            </w:hyperlink>
            <w:r>
              <w:rPr>
                <w:i/>
              </w:rPr>
              <w:t xml:space="preserve"> Metafilozófiai válaszok a szkeptikus kihívásra</w:t>
            </w:r>
            <w:r>
              <w:rPr>
                <w:i/>
                <w:iCs/>
              </w:rPr>
              <w:t xml:space="preserve">, </w:t>
            </w:r>
            <w:r>
              <w:t xml:space="preserve">Budapest, </w:t>
            </w:r>
            <w:proofErr w:type="spellStart"/>
            <w:r>
              <w:t>Kalligram</w:t>
            </w:r>
            <w:proofErr w:type="spellEnd"/>
            <w:r>
              <w:t>, 2021.</w:t>
            </w:r>
          </w:p>
          <w:p w14:paraId="32B1A3B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</w:p>
          <w:p w14:paraId="63E3691E" w14:textId="77777777" w:rsidR="00000000" w:rsidRDefault="00000000">
            <w:pPr>
              <w:jc w:val="both"/>
            </w:pPr>
            <w:r>
              <w:rPr>
                <w:b/>
                <w:bCs/>
              </w:rPr>
              <w:t>Ajánlott irodalom</w:t>
            </w:r>
          </w:p>
          <w:p w14:paraId="26448D79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Békefi Bálint: </w:t>
            </w:r>
            <w:hyperlink r:id="rId23" w:tooltip="https://ojs.elte.hu/elpis/article/view/7580/5933" w:history="1">
              <w:r>
                <w:rPr>
                  <w:rStyle w:val="Hiperhivatkozs"/>
                </w:rPr>
                <w:t>Kitartó keresztény hit, részrehajló episztemikus mércék és a disszenzus kihívásai</w:t>
              </w:r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8 (2014) 2. 89–102.</w:t>
            </w:r>
          </w:p>
          <w:p w14:paraId="2EF4322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4" w:tooltip="https://doi.org/10.1515/humaff-2020-0029" w:history="1">
              <w:proofErr w:type="spellStart"/>
              <w:r>
                <w:rPr>
                  <w:rStyle w:val="Hiperhivatkozs"/>
                </w:rPr>
                <w:t>Epistemic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Self-esteem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Philosophers</w:t>
              </w:r>
              <w:proofErr w:type="spellEnd"/>
              <w:r>
                <w:rPr>
                  <w:rStyle w:val="Hiperhivatkozs"/>
                </w:rPr>
                <w:t xml:space="preserve"> in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Face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Philosophical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Disagreement</w:t>
              </w:r>
              <w:proofErr w:type="spellEnd"/>
            </w:hyperlink>
            <w:r>
              <w:t xml:space="preserve">. In </w:t>
            </w:r>
            <w:r>
              <w:rPr>
                <w:i/>
                <w:iCs/>
              </w:rPr>
              <w:t xml:space="preserve">Human </w:t>
            </w:r>
            <w:proofErr w:type="spellStart"/>
            <w:r>
              <w:rPr>
                <w:i/>
                <w:iCs/>
              </w:rPr>
              <w:t>Affairs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30 (2020) 3. 328–342. </w:t>
            </w:r>
          </w:p>
          <w:p w14:paraId="6935AC4E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5" w:tooltip="https://doi.org/10.1111/meta.12501" w:history="1">
              <w:r>
                <w:rPr>
                  <w:rStyle w:val="Hiperhivatkozs"/>
                </w:rPr>
                <w:t xml:space="preserve">The </w:t>
              </w:r>
              <w:proofErr w:type="spellStart"/>
              <w:r>
                <w:rPr>
                  <w:rStyle w:val="Hiperhivatkozs"/>
                </w:rPr>
                <w:t>Biased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Nature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Philosophical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Beliefs</w:t>
              </w:r>
              <w:proofErr w:type="spellEnd"/>
              <w:r>
                <w:rPr>
                  <w:rStyle w:val="Hiperhivatkozs"/>
                </w:rPr>
                <w:t xml:space="preserve"> in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Light</w:t>
              </w:r>
              <w:proofErr w:type="spellEnd"/>
              <w:r>
                <w:rPr>
                  <w:rStyle w:val="Hiperhivatkozs"/>
                </w:rPr>
                <w:t xml:space="preserve"> of Peer </w:t>
              </w:r>
              <w:proofErr w:type="spellStart"/>
              <w:r>
                <w:rPr>
                  <w:rStyle w:val="Hiperhivatkozs"/>
                </w:rPr>
                <w:t>Disagreement</w:t>
              </w:r>
              <w:proofErr w:type="spellEnd"/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Metaphilosophy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52 (2021) 3–4. 363–378. </w:t>
            </w:r>
          </w:p>
          <w:p w14:paraId="4B2022D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6" w:tooltip="https://vigilia.hu/pdfs/Vigilia_2022_04_facsimile.pdf" w:history="1">
              <w:r>
                <w:rPr>
                  <w:rStyle w:val="Hiperhivatkozs"/>
                </w:rPr>
                <w:t xml:space="preserve">Teizmus </w:t>
              </w:r>
              <w:proofErr w:type="spellStart"/>
              <w:r>
                <w:rPr>
                  <w:rStyle w:val="Hiperhivatkozs"/>
                </w:rPr>
                <w:t>versus</w:t>
              </w:r>
              <w:proofErr w:type="spellEnd"/>
              <w:r>
                <w:rPr>
                  <w:rStyle w:val="Hiperhivatkozs"/>
                </w:rPr>
                <w:t xml:space="preserve"> agnoszticizmus</w:t>
              </w:r>
            </w:hyperlink>
            <w:r>
              <w:t xml:space="preserve"> Bernáth László és Tőzsér János vitája. In </w:t>
            </w:r>
            <w:proofErr w:type="spellStart"/>
            <w:r>
              <w:rPr>
                <w:i/>
                <w:iCs/>
              </w:rPr>
              <w:t>Vigilia</w:t>
            </w:r>
            <w:proofErr w:type="spellEnd"/>
            <w:r>
              <w:t xml:space="preserve"> 87 (2022) 4. 317–325.</w:t>
            </w:r>
          </w:p>
          <w:p w14:paraId="2AE6AC7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Váncza</w:t>
            </w:r>
            <w:proofErr w:type="spellEnd"/>
            <w:r>
              <w:t xml:space="preserve"> Kristóf: </w:t>
            </w:r>
            <w:hyperlink r:id="rId27" w:tooltip="http://filozofiaiszemle.net/wp-content/uploads/2023/04/V%C3%A1ncza-Krist%C3%B3f-Agon%C3%A1lis-vil%C3%A1gv%C3%A1zlatok-vagy-bummbummok.pdf" w:history="1">
              <w:proofErr w:type="spellStart"/>
              <w:r>
                <w:rPr>
                  <w:rStyle w:val="Hiperhivatkozs"/>
                </w:rPr>
                <w:t>Agonális</w:t>
              </w:r>
              <w:proofErr w:type="spellEnd"/>
              <w:r>
                <w:rPr>
                  <w:rStyle w:val="Hiperhivatkozs"/>
                </w:rPr>
                <w:t xml:space="preserve"> világvázlatok vagy </w:t>
              </w:r>
              <w:proofErr w:type="spellStart"/>
              <w:r>
                <w:rPr>
                  <w:rStyle w:val="Hiperhivatkozs"/>
                </w:rPr>
                <w:t>bummbummok</w:t>
              </w:r>
              <w:proofErr w:type="spellEnd"/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66 (2022) 4. 188–200.</w:t>
            </w:r>
          </w:p>
          <w:p w14:paraId="6E740B5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Demeter Tamás: </w:t>
            </w:r>
            <w:hyperlink r:id="rId28" w:tooltip="http://filozofiaiszemle.net/wp-content/uploads/2016/03/Demeter-Tam%C3%A1s-A-filoz%C3%B3fiai-tud%C3%A1s-term%C3%A9szet%C3%A9r%C5%91l.pdf" w:history="1">
              <w:r>
                <w:rPr>
                  <w:rStyle w:val="Hiperhivatkozs"/>
                </w:rPr>
                <w:t>A filozófiai tudás természetéről</w:t>
              </w:r>
            </w:hyperlink>
            <w:r>
              <w:t xml:space="preserve">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125–29.</w:t>
            </w:r>
          </w:p>
          <w:p w14:paraId="74E38023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Farkas Henrik: </w:t>
            </w:r>
            <w:hyperlink r:id="rId29" w:tooltip="http://filozofiaiszemle.net/wp-content/uploads/2016/03/Farkas-Henrik-Probl%C3%A9ma-%C3%A9s-perspektivizmus.pdf" w:history="1">
              <w:r>
                <w:rPr>
                  <w:rStyle w:val="Hiperhivatkozs"/>
                </w:rPr>
                <w:t xml:space="preserve">Probléma és </w:t>
              </w:r>
              <w:proofErr w:type="spellStart"/>
              <w:r>
                <w:rPr>
                  <w:rStyle w:val="Hiperhivatkozs"/>
                </w:rPr>
                <w:t>perspektivizmus</w:t>
              </w:r>
              <w:proofErr w:type="spellEnd"/>
            </w:hyperlink>
            <w:r>
              <w:t xml:space="preserve"> (Válasz Tőzsér János Hihetünk-e komolyan és őszintén filozófiai elméletekben? című írására).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130–138.</w:t>
            </w:r>
          </w:p>
          <w:p w14:paraId="56B7AAD6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Forrai Gábor: </w:t>
            </w:r>
            <w:hyperlink r:id="rId30" w:tooltip="http://filozofiaiszemle.net/wp-content/uploads/2015/01/Forrai-G%C3%A1bor-Nem-Plat%C3%B3n-te-nem-vagy-irracion%C3%A1lis.pdf" w:history="1">
              <w:r>
                <w:rPr>
                  <w:rStyle w:val="Hiperhivatkozs"/>
                </w:rPr>
                <w:t>Nem, Platón, te nem vagy irracionális</w:t>
              </w:r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101–113.</w:t>
            </w:r>
          </w:p>
          <w:p w14:paraId="5F21B1C7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Gyenis Balázs: </w:t>
            </w:r>
            <w:hyperlink r:id="rId31" w:tooltip="http://kulonbseg.huminf.u-szeged.hu/index.php/kulonbseg/article/view/313/289" w:history="1">
              <w:r>
                <w:rPr>
                  <w:rStyle w:val="Hiperhivatkozs"/>
                </w:rPr>
                <w:t>Az igazság harmadik pillanata</w:t>
              </w:r>
            </w:hyperlink>
            <w:r>
              <w:t xml:space="preserve">. In </w:t>
            </w:r>
            <w:r>
              <w:rPr>
                <w:i/>
                <w:iCs/>
              </w:rPr>
              <w:t>Különbség</w:t>
            </w:r>
            <w:r>
              <w:t xml:space="preserve"> 23 (2023) 1. 165–183.</w:t>
            </w:r>
          </w:p>
          <w:p w14:paraId="2AADF78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2" w:tooltip="http://hankovszky.tamas.btk.ppke.hu/pb/disszenzus1.pdf" w:history="1">
              <w:r>
                <w:rPr>
                  <w:rStyle w:val="Hiperhivatkozs"/>
                  <w:i/>
                  <w:iCs/>
                </w:rPr>
                <w:t>A disszenzus értéke</w:t>
              </w:r>
            </w:hyperlink>
            <w:r>
              <w:rPr>
                <w:i/>
                <w:iCs/>
              </w:rPr>
              <w:t>.</w:t>
            </w:r>
            <w:r>
              <w:t xml:space="preserve"> In Bernáth László – Kocsis László (szerk.): </w:t>
            </w:r>
            <w:r>
              <w:rPr>
                <w:i/>
              </w:rPr>
              <w:t xml:space="preserve">Az igazság pillanatai? Metafilozófiai válaszok a szkeptikus kihívásra. </w:t>
            </w:r>
            <w:r>
              <w:rPr>
                <w:iCs/>
              </w:rPr>
              <w:t>Budapest,</w:t>
            </w:r>
            <w:r>
              <w:rPr>
                <w:i/>
              </w:rPr>
              <w:t xml:space="preserve"> </w:t>
            </w:r>
            <w:proofErr w:type="spellStart"/>
            <w:r>
              <w:t>Kalligram</w:t>
            </w:r>
            <w:proofErr w:type="spellEnd"/>
            <w:r>
              <w:t>, 2021. 275–288.</w:t>
            </w:r>
          </w:p>
          <w:p w14:paraId="6EFF01B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3" w:tooltip="http://hankovszky.tamas.btk.ppke.hu/pb/disszenzus-aldas.pdf" w:history="1">
              <w:r>
                <w:rPr>
                  <w:rStyle w:val="Hiperhivatkozs"/>
                </w:rPr>
                <w:t>A disszenzus mint áldás</w:t>
              </w:r>
            </w:hyperlink>
            <w:r>
              <w:t xml:space="preserve">. In Sárkány Péter (szerk.): </w:t>
            </w:r>
            <w:r>
              <w:rPr>
                <w:i/>
                <w:iCs/>
              </w:rPr>
              <w:t>A keresztény filozófia fogalma. Történeti és szisztematikus elemzések.</w:t>
            </w:r>
            <w:r>
              <w:t xml:space="preserve"> Budapest, Szent István Társulat, 2023. 108–114.</w:t>
            </w:r>
          </w:p>
          <w:p w14:paraId="47F292D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4" w:tooltip="http://hankovszky.tamas.btk.ppke.hu/pb/szkepszis.pdf" w:history="1">
              <w:r>
                <w:rPr>
                  <w:rStyle w:val="Hiperhivatkozs"/>
                </w:rPr>
                <w:t>A metafilozófiai szkepticizmus és a szubjektív nézőpont a filozófiában</w:t>
              </w:r>
            </w:hyperlink>
            <w:r>
              <w:t xml:space="preserve">. In Daróczi Enikő – Laczkó Sándor (szerk.): </w:t>
            </w:r>
            <w:r>
              <w:rPr>
                <w:i/>
                <w:iCs/>
              </w:rPr>
              <w:t xml:space="preserve">Lábjegyzetek Platónhoz 21. A kétely. </w:t>
            </w:r>
            <w:r>
              <w:t xml:space="preserve">Szeged, Pro </w:t>
            </w:r>
            <w:proofErr w:type="spellStart"/>
            <w:r>
              <w:t>Philosophia</w:t>
            </w:r>
            <w:proofErr w:type="spellEnd"/>
            <w:r>
              <w:t xml:space="preserve"> </w:t>
            </w:r>
            <w:proofErr w:type="spellStart"/>
            <w:r>
              <w:t>Szegediensi</w:t>
            </w:r>
            <w:proofErr w:type="spellEnd"/>
            <w:r>
              <w:t xml:space="preserve"> – Magyar Filozófiai Társaság – Státus, 2024. 251–260.</w:t>
            </w:r>
          </w:p>
          <w:p w14:paraId="3FF91502" w14:textId="77777777" w:rsidR="00000000" w:rsidRDefault="00000000">
            <w:pPr>
              <w:spacing w:line="360" w:lineRule="auto"/>
              <w:ind w:left="612" w:right="-76" w:hanging="252"/>
              <w:jc w:val="both"/>
              <w:rPr>
                <w:rStyle w:val="Hiperhivatkozs"/>
                <w:i/>
                <w:iCs/>
              </w:rPr>
            </w:pPr>
            <w:r>
              <w:t xml:space="preserve">Hankovszky Tamás: </w:t>
            </w:r>
            <w:proofErr w:type="spellStart"/>
            <w:r>
              <w:t>Epimenidész</w:t>
            </w:r>
            <w:proofErr w:type="spellEnd"/>
            <w:r>
              <w:t xml:space="preserve"> és az episztemikus erények. Tőzsér János: Az igazság pillanatai</w:t>
            </w:r>
            <w:r>
              <w:rPr>
                <w:i/>
                <w:iCs/>
              </w:rPr>
              <w:t xml:space="preserve">. </w:t>
            </w:r>
            <w:r>
              <w:t xml:space="preserve">In </w:t>
            </w:r>
            <w:r>
              <w:rPr>
                <w:i/>
                <w:iCs/>
              </w:rPr>
              <w:t xml:space="preserve">Kultúra és Kritika </w:t>
            </w:r>
            <w:r>
              <w:t>2019.</w:t>
            </w:r>
            <w:r>
              <w:rPr>
                <w:i/>
                <w:iCs/>
              </w:rPr>
              <w:t xml:space="preserve"> </w:t>
            </w:r>
            <w:hyperlink r:id="rId35" w:history="1">
              <w:r>
                <w:rPr>
                  <w:rStyle w:val="Hiperhivatkozs"/>
                  <w:i/>
                  <w:iCs/>
                </w:rPr>
                <w:t>http://kuk.hu/hu/content/epimenid%C3%A9sz-%C3%A9s-az-episztemikus-er%C3%A9nyek</w:t>
              </w:r>
            </w:hyperlink>
            <w:r>
              <w:rPr>
                <w:rStyle w:val="Hiperhivatkozs"/>
                <w:i/>
                <w:iCs/>
              </w:rPr>
              <w:t xml:space="preserve"> </w:t>
            </w:r>
          </w:p>
          <w:p w14:paraId="51A7B6B5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lastRenderedPageBreak/>
              <w:t xml:space="preserve">Katona Ágnes: </w:t>
            </w:r>
            <w:hyperlink r:id="rId36" w:tooltip="https://ojs.elte.hu/elpis/article/view/7595/5947" w:history="1">
              <w:r>
                <w:rPr>
                  <w:rStyle w:val="Hiperhivatkozs"/>
                </w:rPr>
                <w:t>Nem jó, de nem is tragikus – Filozófia a metaszkeptikus vita után</w:t>
              </w:r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24 (2021) 2. 101–115.</w:t>
            </w:r>
          </w:p>
          <w:p w14:paraId="2A191473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Kodaj</w:t>
            </w:r>
            <w:proofErr w:type="spellEnd"/>
            <w:r>
              <w:t xml:space="preserve"> Dániel: </w:t>
            </w:r>
            <w:hyperlink r:id="rId37" w:history="1">
              <w:r>
                <w:rPr>
                  <w:rStyle w:val="Hiperhivatkozs"/>
                </w:rPr>
                <w:t>Hihetünk-e komolyan és őszintén abban, hogy vannak asztalok?</w:t>
              </w:r>
            </w:hyperlink>
            <w:r>
              <w:t xml:space="preserve">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8 (2014) 2. 93–104.</w:t>
            </w:r>
          </w:p>
          <w:p w14:paraId="1F323953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Mekis Péter – </w:t>
            </w:r>
            <w:proofErr w:type="spellStart"/>
            <w:r>
              <w:t>Sutyák</w:t>
            </w:r>
            <w:proofErr w:type="spellEnd"/>
            <w:r>
              <w:t xml:space="preserve"> Tibor: </w:t>
            </w:r>
            <w:hyperlink r:id="rId38" w:tooltip="http://filozofiaiszemle.net/wp-content/uploads/2015/01/Mekis-P%C3%A9ter-%E2%80%93-Suty%C3%A1k-Tibor-Egyet%C3%A9rt%C3%A9s-%C3%A9s-egy%C3%A9rtelm%C5%B1s%C3%A9g.pdf" w:history="1">
              <w:r>
                <w:rPr>
                  <w:rStyle w:val="Hiperhivatkozs"/>
                </w:rPr>
                <w:t>Egyetértés és egyértelműség</w:t>
              </w:r>
            </w:hyperlink>
            <w:r>
              <w:t xml:space="preserve"> (Válasz Tőzsér János Hihetünk-e komolyan és őszintén filozófiai elméletekben? című tanulmányára).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114–127.</w:t>
            </w:r>
          </w:p>
          <w:p w14:paraId="64CDEBC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Molnár Gábor: </w:t>
            </w:r>
            <w:hyperlink r:id="rId39" w:tooltip="http://filozofiaiszemle.net/wp-content/uploads/2016/03/Moln%C3%A1r-G%C3%A1bor-Soha-ne-mondd-hogy-soha-%E2%80%93-Ellenvet%C3%A9sek.pdf" w:history="1">
              <w:r>
                <w:rPr>
                  <w:rStyle w:val="Hiperhivatkozs"/>
                </w:rPr>
                <w:t>Soha ne mondd, hogy soha</w:t>
              </w:r>
            </w:hyperlink>
            <w:r>
              <w:t xml:space="preserve">. Ellenvetések Tőzsér János Hihetünk-e komolyan és őszintén filozófiai elméletekben? című tanulmányával szemben.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113–124.</w:t>
            </w:r>
          </w:p>
          <w:p w14:paraId="4ADC490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Schwendtner</w:t>
            </w:r>
            <w:proofErr w:type="spellEnd"/>
            <w:r>
              <w:t xml:space="preserve"> Tibor: </w:t>
            </w:r>
            <w:hyperlink r:id="rId40" w:tooltip="https://real.mtak.hu/34286/1/Schwendtner_Tibor_Ertelmes_megismero_vallalkozas_e_a_filozofia_u.pdf" w:history="1">
              <w:r>
                <w:rPr>
                  <w:rStyle w:val="Hiperhivatkozs"/>
                </w:rPr>
                <w:t>Értelmes megismerő vállalkozás-e a filozófia?</w:t>
              </w:r>
            </w:hyperlink>
            <w:r>
              <w:t xml:space="preserve"> Megjegyzések Tőzsér János tanulmányához.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128–134.</w:t>
            </w:r>
          </w:p>
          <w:p w14:paraId="7FEB644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Takács Dániel: </w:t>
            </w:r>
            <w:hyperlink r:id="rId41" w:tooltip="https://muut.hu/archivum/38493" w:history="1">
              <w:r>
                <w:rPr>
                  <w:rStyle w:val="Hiperhivatkozs"/>
                </w:rPr>
                <w:t>Miért érdemes megtartani a filozófiai meggyőződéseinket?</w:t>
              </w:r>
            </w:hyperlink>
            <w:r>
              <w:t xml:space="preserve"> In </w:t>
            </w:r>
            <w:r>
              <w:rPr>
                <w:i/>
                <w:iCs/>
              </w:rPr>
              <w:t>Műút</w:t>
            </w:r>
            <w:r>
              <w:t xml:space="preserve"> 67 (2022) 1. 62–65.</w:t>
            </w:r>
          </w:p>
          <w:p w14:paraId="047372A8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2" w:tooltip="http://filozofiaiszemle.net/wp-content/uploads/2016/03/T%C5%91zs%C3%A9r-J%C3%A1nos-Filoz%C3%B3fiai-n%C3%A9zetk%C3%BCl%C3%B6nbs%C3%A9g-%C3%A9s-a-filoz%C3%B3fiai-probl%C3%A9m%C3%A1k-term%C3%A9szete.pdf" w:history="1">
              <w:r>
                <w:rPr>
                  <w:rStyle w:val="Hiperhivatkozs"/>
                </w:rPr>
                <w:t>Filozófiai nézetkülönbség és a filozófiai problémák természete</w:t>
              </w:r>
            </w:hyperlink>
            <w:r>
              <w:t xml:space="preserve">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4. 60–75.</w:t>
            </w:r>
          </w:p>
          <w:p w14:paraId="5C024F9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3" w:history="1">
              <w:r>
                <w:rPr>
                  <w:rStyle w:val="Hiperhivatkozs"/>
                </w:rPr>
                <w:t>Minek a filozófia?</w:t>
              </w:r>
            </w:hyperlink>
            <w:r>
              <w:t xml:space="preserve"> In </w:t>
            </w:r>
            <w:r>
              <w:rPr>
                <w:i/>
                <w:iCs/>
              </w:rPr>
              <w:t xml:space="preserve">Élet és Irodalom </w:t>
            </w:r>
            <w:r>
              <w:t>58 (2014) 34.</w:t>
            </w:r>
          </w:p>
          <w:p w14:paraId="5FB4A61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4" w:tooltip="https://www.es.hu/cikk/2014-10-17/tozser-janos/a-bolcsesseg-szeretete.html" w:history="1">
              <w:r>
                <w:rPr>
                  <w:rStyle w:val="Hiperhivatkozs"/>
                </w:rPr>
                <w:t>A bölcsesség szeretete</w:t>
              </w:r>
            </w:hyperlink>
            <w:r>
              <w:t xml:space="preserve">. In </w:t>
            </w:r>
            <w:r>
              <w:rPr>
                <w:i/>
                <w:iCs/>
              </w:rPr>
              <w:t>Élet és irodalom</w:t>
            </w:r>
            <w:r>
              <w:t xml:space="preserve"> 58 (2014) 42.</w:t>
            </w:r>
          </w:p>
          <w:p w14:paraId="30552783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5" w:tooltip="http://filozofiaiszemle.net/wp-content/uploads/2015/01/T%C5%91zs%C3%A9r-J%C3%A1nos-Hihet%C3%BCnk-e-komolyan-%C3%A9s-%C5%91szint%C3%A9n-filoz%C3%B3fiai-elm%C3%A9letkeben.pdf" w:history="1">
              <w:r>
                <w:rPr>
                  <w:rStyle w:val="Hiperhivatkozs"/>
                </w:rPr>
                <w:t>Hihetünk-e komolyan és őszintén filozófiai elméletekben?</w:t>
              </w:r>
            </w:hyperlink>
            <w:r>
              <w:t xml:space="preserve"> In </w:t>
            </w:r>
            <w:r>
              <w:rPr>
                <w:i/>
                <w:iCs/>
              </w:rPr>
              <w:t xml:space="preserve">Magyar Filozófiai Szemle </w:t>
            </w:r>
            <w:r>
              <w:t xml:space="preserve">57 (2013) 1. 159–172. </w:t>
            </w:r>
          </w:p>
          <w:p w14:paraId="4DD98DE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6" w:tooltip="http://filozofiaiszemle.net/wp-content/uploads/2015/01/T%C5%91zs%C3%A9r-J%C3%A1nos-Maradok-szkeptikus-tisztelettel.pdf" w:history="1">
              <w:r>
                <w:rPr>
                  <w:rStyle w:val="Hiperhivatkozs"/>
                </w:rPr>
                <w:t>Maradok szkeptikus, tisztelettel</w:t>
              </w:r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135–146.</w:t>
            </w:r>
          </w:p>
          <w:p w14:paraId="2E26A5EC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7" w:tooltip="http://filozofiaiszemle.net/wp-content/uploads/2016/03/T%C5%91zs%C3%A9r-J%C3%A1nos-Mi%C3%A9rt-vagyok-tov%C3%A1bbra-is-szkeptikus.pdf" w:history="1">
              <w:r>
                <w:rPr>
                  <w:rStyle w:val="Hiperhivatkozs"/>
                </w:rPr>
                <w:t>Miért vagyok továbbra is szkeptikus</w:t>
              </w:r>
            </w:hyperlink>
            <w:r>
              <w:t xml:space="preserve">?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139–150.</w:t>
            </w:r>
          </w:p>
          <w:p w14:paraId="1BB82CF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8" w:tooltip="https://www.bloomsburycollections.com/app/downloadpdf?type=monograph&amp;xmlPath=collections/22/content-types/xml//9781350340077_txt_xml.xml&amp;xsltPath=/content-types/monograph/monograph-download.xsl&amp;productLogo=bloomsbury_assets/collections/images/BDR_Blue_Log" w:history="1">
              <w:r>
                <w:rPr>
                  <w:rStyle w:val="Hiperhivatkozs"/>
                  <w:i/>
                  <w:iCs/>
                </w:rPr>
                <w:t xml:space="preserve">The </w:t>
              </w:r>
              <w:proofErr w:type="spellStart"/>
              <w:r>
                <w:rPr>
                  <w:rStyle w:val="Hiperhivatkozs"/>
                  <w:i/>
                  <w:iCs/>
                </w:rPr>
                <w:t>Failure</w:t>
              </w:r>
              <w:proofErr w:type="spellEnd"/>
              <w:r>
                <w:rPr>
                  <w:rStyle w:val="Hiperhivatkozs"/>
                  <w:i/>
                  <w:iCs/>
                </w:rPr>
                <w:t xml:space="preserve"> of </w:t>
              </w:r>
              <w:proofErr w:type="spellStart"/>
              <w:r>
                <w:rPr>
                  <w:rStyle w:val="Hiperhivatkozs"/>
                  <w:i/>
                  <w:iCs/>
                </w:rPr>
                <w:t>Philosophical</w:t>
              </w:r>
              <w:proofErr w:type="spellEnd"/>
              <w:r>
                <w:rPr>
                  <w:rStyle w:val="Hiperhivatkozs"/>
                  <w:i/>
                  <w:iCs/>
                </w:rPr>
                <w:t xml:space="preserve"> </w:t>
              </w:r>
              <w:proofErr w:type="spellStart"/>
              <w:r>
                <w:rPr>
                  <w:rStyle w:val="Hiperhivatkozs"/>
                  <w:i/>
                  <w:iCs/>
                </w:rPr>
                <w:t>Knowledge</w:t>
              </w:r>
              <w:proofErr w:type="spellEnd"/>
            </w:hyperlink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Why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Philosophers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not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Entitled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Beliefs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t xml:space="preserve">London – New York, </w:t>
            </w:r>
            <w:proofErr w:type="spellStart"/>
            <w:r>
              <w:t>Bloomsbury</w:t>
            </w:r>
            <w:proofErr w:type="spellEnd"/>
            <w:r>
              <w:t>, 2023.</w:t>
            </w:r>
          </w:p>
          <w:p w14:paraId="03A2F973" w14:textId="77777777" w:rsidR="00000000" w:rsidRDefault="00000000">
            <w:pPr>
              <w:spacing w:line="360" w:lineRule="auto"/>
              <w:ind w:left="612" w:right="-76" w:hanging="252"/>
              <w:rPr>
                <w:rFonts w:ascii="Tahoma" w:hAnsi="Tahoma" w:cs="Tahoma"/>
              </w:rPr>
            </w:pPr>
          </w:p>
        </w:tc>
      </w:tr>
    </w:tbl>
    <w:p w14:paraId="58385A6F" w14:textId="77777777" w:rsidR="0038030E" w:rsidRDefault="0038030E"/>
    <w:sectPr w:rsidR="0038030E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1AFF" w14:textId="77777777" w:rsidR="0038030E" w:rsidRDefault="0038030E">
      <w:r>
        <w:separator/>
      </w:r>
    </w:p>
  </w:endnote>
  <w:endnote w:type="continuationSeparator" w:id="0">
    <w:p w14:paraId="1D6D6392" w14:textId="77777777" w:rsidR="0038030E" w:rsidRDefault="0038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A3D6F" w14:textId="77777777" w:rsidR="0038030E" w:rsidRDefault="0038030E">
      <w:r>
        <w:separator/>
      </w:r>
    </w:p>
  </w:footnote>
  <w:footnote w:type="continuationSeparator" w:id="0">
    <w:p w14:paraId="6BB894E5" w14:textId="77777777" w:rsidR="0038030E" w:rsidRDefault="0038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isplayBackgroundShape/>
  <w:proofState w:spelling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C"/>
    <w:rsid w:val="0038030E"/>
    <w:rsid w:val="006F5FBC"/>
    <w:rsid w:val="00E5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FFA4"/>
  <w15:chartTrackingRefBased/>
  <w15:docId w15:val="{9182D69A-D1E6-4A74-91E5-7F4D891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Calibri" w:eastAsiaTheme="minorHAnsi" w:hAnsi="Calibri" w:cs="Calibri" w:hint="default"/>
      <w:lang w:eastAsia="en-US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keretesures-alcim121">
    <w:name w:val="keretesures-alcim121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al.mtak.hu/91644/1/07_TOZSER-J_Azigazsagpillanatai_BOOK.pdf" TargetMode="External"/><Relationship Id="rId18" Type="http://schemas.openxmlformats.org/officeDocument/2006/relationships/hyperlink" Target="http://hankovszky.tamas.btk.ppke.hu/szgy/bernath-kocsis.pdf" TargetMode="External"/><Relationship Id="rId26" Type="http://schemas.openxmlformats.org/officeDocument/2006/relationships/hyperlink" Target="https://vigilia.hu/pdfs/Vigilia_2022_04_facsimile.pdf" TargetMode="External"/><Relationship Id="rId39" Type="http://schemas.openxmlformats.org/officeDocument/2006/relationships/hyperlink" Target="http://filozofiaiszemle.net/wp-content/uploads/2016/03/Moln%C3%A1r-G%C3%A1bor-Soha-ne-mondd-hogy-soha-%E2%80%93-Ellenvet%C3%A9sek.pdf" TargetMode="External"/><Relationship Id="rId21" Type="http://schemas.openxmlformats.org/officeDocument/2006/relationships/hyperlink" Target="http://real.mtak.hu/91644/1/07_TOZSER-J_Azigazsagpillanatai_BOOK.pdf" TargetMode="External"/><Relationship Id="rId34" Type="http://schemas.openxmlformats.org/officeDocument/2006/relationships/hyperlink" Target="http://hankovszky.tamas.btk.ppke.hu/pb/szkepszis.pdf" TargetMode="External"/><Relationship Id="rId42" Type="http://schemas.openxmlformats.org/officeDocument/2006/relationships/hyperlink" Target="http://filozofiaiszemle.net/wp-content/uploads/2016/03/T%C5%91zs%C3%A9r-J%C3%A1nos-Filoz%C3%B3fiai-n%C3%A9zetk%C3%BCl%C3%B6nbs%C3%A9g-%C3%A9s-a-filoz%C3%B3fiai-probl%C3%A9m%C3%A1k-term%C3%A9szete.pdf" TargetMode="External"/><Relationship Id="rId47" Type="http://schemas.openxmlformats.org/officeDocument/2006/relationships/hyperlink" Target="http://filozofiaiszemle.net/wp-content/uploads/2016/03/T%C5%91zs%C3%A9r-J%C3%A1nos-Mi%C3%A9rt-vagyok-tov%C3%A1bbra-is-szkeptikus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hankovszky.tamas.btk.ppke.hu/torzs/publ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al.mtak.hu/91644/1/07_TOZSER-J_Azigazsagpillanatai_BOOK.pdf" TargetMode="External"/><Relationship Id="rId29" Type="http://schemas.openxmlformats.org/officeDocument/2006/relationships/hyperlink" Target="http://filozofiaiszemle.net/wp-content/uploads/2016/03/Farkas-Henrik-Probl%C3%A9ma-%C3%A9s-perspektivizmus.pdf" TargetMode="External"/><Relationship Id="rId11" Type="http://schemas.openxmlformats.org/officeDocument/2006/relationships/hyperlink" Target="http://real.mtak.hu/91644/1/07_TOZSER-J_Azigazsagpillanatai_BOOK.pdf" TargetMode="External"/><Relationship Id="rId24" Type="http://schemas.openxmlformats.org/officeDocument/2006/relationships/hyperlink" Target="https://doi.org/10.1515/humaff-2020-0029" TargetMode="External"/><Relationship Id="rId32" Type="http://schemas.openxmlformats.org/officeDocument/2006/relationships/hyperlink" Target="http://hankovszky.tamas.btk.ppke.hu/pb/disszenzus1.pdf" TargetMode="External"/><Relationship Id="rId37" Type="http://schemas.openxmlformats.org/officeDocument/2006/relationships/hyperlink" Target="https://ojs.elte.hu/elpis/article/view/7759/6180" TargetMode="External"/><Relationship Id="rId40" Type="http://schemas.openxmlformats.org/officeDocument/2006/relationships/hyperlink" Target="https://real.mtak.hu/34286/1/Schwendtner_Tibor_Ertelmes_megismero_vallalkozas_e_a_filozofia_u.pdf" TargetMode="External"/><Relationship Id="rId45" Type="http://schemas.openxmlformats.org/officeDocument/2006/relationships/hyperlink" Target="http://filozofiaiszemle.net/wp-content/uploads/2015/01/T%C5%91zs%C3%A9r-J%C3%A1nos-Hihet%C3%BCnk-e-komolyan-%C3%A9s-%C5%91szint%C3%A9n-filoz%C3%B3fiai-elm%C3%A9letkeb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eal.mtak.hu/91644/1/07_TOZSER-J_Azigazsagpillanatai_BOOK.pdf" TargetMode="External"/><Relationship Id="rId23" Type="http://schemas.openxmlformats.org/officeDocument/2006/relationships/hyperlink" Target="https://ojs.elte.hu/elpis/article/view/7580/5933" TargetMode="External"/><Relationship Id="rId28" Type="http://schemas.openxmlformats.org/officeDocument/2006/relationships/hyperlink" Target="http://filozofiaiszemle.net/wp-content/uploads/2016/03/Demeter-Tam%C3%A1s-A-filoz%C3%B3fiai-tud%C3%A1s-term%C3%A9szet%C3%A9r%C5%91l.pdf" TargetMode="External"/><Relationship Id="rId36" Type="http://schemas.openxmlformats.org/officeDocument/2006/relationships/hyperlink" Target="https://ojs.elte.hu/elpis/article/view/7595/594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hankovszky.tamas.btk.ppke.hu/okta/minidolgozat.htm" TargetMode="External"/><Relationship Id="rId19" Type="http://schemas.openxmlformats.org/officeDocument/2006/relationships/hyperlink" Target="http://real.mtak.hu/130904/1/Kocsis%20-%20Filoz%C3%B3fia%20konkluz%C3%ADv%20%C3%A9rvek%20n%C3%A9lk%C3%BCl.pdf" TargetMode="External"/><Relationship Id="rId31" Type="http://schemas.openxmlformats.org/officeDocument/2006/relationships/hyperlink" Target="http://kulonbseg.huminf.u-szeged.hu/index.php/kulonbseg/article/view/313/289" TargetMode="External"/><Relationship Id="rId44" Type="http://schemas.openxmlformats.org/officeDocument/2006/relationships/hyperlink" Target="https://www.es.hu/cikk/2014-10-17/tozser-janos/a-bolcsesseg-szeretet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ankovszky.tamas.btk.ppke.hu/torzs/linkek.htm" TargetMode="External"/><Relationship Id="rId14" Type="http://schemas.openxmlformats.org/officeDocument/2006/relationships/hyperlink" Target="http://real.mtak.hu/91644/1/07_TOZSER-J_Azigazsagpillanatai_BOOK.pdf" TargetMode="External"/><Relationship Id="rId22" Type="http://schemas.openxmlformats.org/officeDocument/2006/relationships/hyperlink" Target="http://hankovszky.tamas.btk.ppke.hu/szgy/bernath-kocsis.pdf" TargetMode="External"/><Relationship Id="rId27" Type="http://schemas.openxmlformats.org/officeDocument/2006/relationships/hyperlink" Target="http://filozofiaiszemle.net/wp-content/uploads/2023/04/V%C3%A1ncza-Krist%C3%B3f-Agon%C3%A1lis-vil%C3%A1gv%C3%A1zlatok-vagy-bummbummok.pdf" TargetMode="External"/><Relationship Id="rId30" Type="http://schemas.openxmlformats.org/officeDocument/2006/relationships/hyperlink" Target="http://filozofiaiszemle.net/wp-content/uploads/2015/01/Forrai-G%C3%A1bor-Nem-Plat%C3%B3n-te-nem-vagy-irracion%C3%A1lis.pdf" TargetMode="External"/><Relationship Id="rId35" Type="http://schemas.openxmlformats.org/officeDocument/2006/relationships/hyperlink" Target="http://kuk.hu/hu/content/epimenid%C3%A9sz-%C3%A9s-az-episztemikus-er%C3%A9nyek" TargetMode="External"/><Relationship Id="rId43" Type="http://schemas.openxmlformats.org/officeDocument/2006/relationships/hyperlink" Target="https://www.es.hu/cikk/2014-08-22/tozser-janos/minek-a-filozofia.html" TargetMode="External"/><Relationship Id="rId48" Type="http://schemas.openxmlformats.org/officeDocument/2006/relationships/hyperlink" Target="https://www.bloomsburycollections.com/app/downloadpdf?type=monograph&amp;xmlPath=collections/22/content-types/xml//9781350340077_txt_xml.xml&amp;xsltPath=/content-types/monograph/monograph-download.xsl&amp;productLogo=bloomsbury_assets/collections/images/BDR_Blue_Logo_Transparent_Background.png&amp;mlaCitation=&amp;lang=en&amp;documentId=b-9781350340077&amp;currentTime=Thu%20Aug%2015%202024%2000:33:20%20k%C3%B6z%C3%A9p-eur%C3%B3pai%20ny%C3%A1ri%20id%C5%91&amp;tocId=b-9781350340077&amp;productName=collections&amp;citationExist=true&amp;workloc=$workPath&amp;territory=HU&amp;cachepagetype=mono&amp;tocPage=true&amp;epdfIsbn=9781350340053&amp;docIdS=b-9781350340077&amp;openAccess=true" TargetMode="External"/><Relationship Id="rId8" Type="http://schemas.openxmlformats.org/officeDocument/2006/relationships/hyperlink" Target="http://hankovszky.tamas.btk.ppke.hu/torzs/oktata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al.mtak.hu/91644/1/07_TOZSER-J_Azigazsagpillanatai_BOOK.pdf" TargetMode="External"/><Relationship Id="rId17" Type="http://schemas.openxmlformats.org/officeDocument/2006/relationships/hyperlink" Target="http://real.mtak.hu/91644/1/07_TOZSER-J_Azigazsagpillanatai_BOOK.pdf" TargetMode="External"/><Relationship Id="rId25" Type="http://schemas.openxmlformats.org/officeDocument/2006/relationships/hyperlink" Target="https://doi.org/10.1111/meta.12501" TargetMode="External"/><Relationship Id="rId33" Type="http://schemas.openxmlformats.org/officeDocument/2006/relationships/hyperlink" Target="http://hankovszky.tamas.btk.ppke.hu/pb/disszenzus-aldas.pdf" TargetMode="External"/><Relationship Id="rId38" Type="http://schemas.openxmlformats.org/officeDocument/2006/relationships/hyperlink" Target="http://filozofiaiszemle.net/wp-content/uploads/2015/01/Mekis-P%C3%A9ter-%E2%80%93-Suty%C3%A1k-Tibor-Egyet%C3%A9rt%C3%A9s-%C3%A9s-egy%C3%A9rtelm%C5%B1s%C3%A9g.pdf" TargetMode="External"/><Relationship Id="rId46" Type="http://schemas.openxmlformats.org/officeDocument/2006/relationships/hyperlink" Target="http://filozofiaiszemle.net/wp-content/uploads/2015/01/T%C5%91zs%C3%A9r-J%C3%A1nos-Maradok-szkeptikus-tisztelettel.pdf" TargetMode="External"/><Relationship Id="rId20" Type="http://schemas.openxmlformats.org/officeDocument/2006/relationships/hyperlink" Target="http://hankovszky.tamas.btk.ppke.hu/szgy/bernath-kocsis.pdf" TargetMode="External"/><Relationship Id="rId41" Type="http://schemas.openxmlformats.org/officeDocument/2006/relationships/hyperlink" Target="https://muut.hu/archivum/38493" TargetMode="External"/><Relationship Id="rId1" Type="http://schemas.openxmlformats.org/officeDocument/2006/relationships/styles" Target="styles.xml"/><Relationship Id="rId6" Type="http://schemas.openxmlformats.org/officeDocument/2006/relationships/hyperlink" Target="http://hankovszky.tamas.btk.ppke.hu/torzs/profil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1993</Words>
  <Characters>13753</Characters>
  <Application>Microsoft Office Word</Application>
  <DocSecurity>0</DocSecurity>
  <Lines>114</Lines>
  <Paragraphs>31</Paragraphs>
  <ScaleCrop>false</ScaleCrop>
  <Company>Microsoft</Company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2</cp:revision>
  <dcterms:created xsi:type="dcterms:W3CDTF">2025-08-19T09:21:00Z</dcterms:created>
  <dcterms:modified xsi:type="dcterms:W3CDTF">2025-08-19T09:21:00Z</dcterms:modified>
</cp:coreProperties>
</file>