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FA" w:rsidRPr="00C7326A" w:rsidRDefault="00B013FA" w:rsidP="00BC670F">
      <w:pPr>
        <w:jc w:val="center"/>
        <w:rPr>
          <w:rFonts w:ascii="Times New Roman" w:hAnsi="Times New Roman"/>
          <w:b/>
          <w:sz w:val="24"/>
          <w:szCs w:val="24"/>
        </w:rPr>
      </w:pPr>
      <w:r w:rsidRPr="00C7326A">
        <w:rPr>
          <w:rFonts w:ascii="Times New Roman" w:hAnsi="Times New Roman"/>
          <w:b/>
          <w:sz w:val="24"/>
          <w:szCs w:val="24"/>
        </w:rPr>
        <w:t>PÁZMÁNY SZENIOR EGYETEM</w:t>
      </w:r>
    </w:p>
    <w:p w:rsidR="00B013FA" w:rsidRPr="00033551" w:rsidRDefault="00B013FA" w:rsidP="00BC670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2014-1015-ös tanév őszi szemeszter </w:t>
      </w:r>
    </w:p>
    <w:p w:rsidR="00B013FA" w:rsidRDefault="00B013FA" w:rsidP="00A0518E">
      <w:pPr>
        <w:rPr>
          <w:rFonts w:ascii="Times New Roman" w:hAnsi="Times New Roman"/>
          <w:b/>
          <w:i/>
          <w:sz w:val="24"/>
          <w:szCs w:val="24"/>
        </w:rPr>
      </w:pPr>
    </w:p>
    <w:p w:rsidR="00B013FA" w:rsidRDefault="00B013FA" w:rsidP="00A05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Kommunikáció- és médiatudományi kurzus</w:t>
      </w:r>
    </w:p>
    <w:p w:rsidR="00B013FA" w:rsidRPr="00A0518E" w:rsidRDefault="00B013FA" w:rsidP="00A0518E">
      <w:pPr>
        <w:spacing w:after="120" w:line="240" w:lineRule="auto"/>
        <w:ind w:left="2126" w:hanging="2126"/>
        <w:jc w:val="center"/>
        <w:rPr>
          <w:rFonts w:ascii="Times New Roman" w:hAnsi="Times New Roman"/>
          <w:b/>
          <w:sz w:val="24"/>
          <w:szCs w:val="24"/>
        </w:rPr>
      </w:pPr>
      <w:r w:rsidRPr="00A0518E">
        <w:rPr>
          <w:rFonts w:ascii="Times New Roman" w:hAnsi="Times New Roman"/>
          <w:b/>
          <w:sz w:val="24"/>
          <w:szCs w:val="24"/>
        </w:rPr>
        <w:t>HELYZETJELENTÉSEK. MIT ÉS HOGYAN KOMMUNIKÁL A MÉDIA?</w:t>
      </w:r>
    </w:p>
    <w:p w:rsidR="00B013FA" w:rsidRDefault="00B013FA" w:rsidP="004B29D5">
      <w:pPr>
        <w:rPr>
          <w:rFonts w:ascii="Times New Roman" w:hAnsi="Times New Roman"/>
          <w:color w:val="FF0000"/>
          <w:sz w:val="24"/>
          <w:szCs w:val="24"/>
        </w:rPr>
      </w:pPr>
    </w:p>
    <w:p w:rsidR="00B013FA" w:rsidRPr="00842FD6" w:rsidRDefault="00B013FA" w:rsidP="001D5F0D">
      <w:pPr>
        <w:jc w:val="both"/>
        <w:rPr>
          <w:rFonts w:ascii="Times New Roman" w:hAnsi="Times New Roman"/>
          <w:sz w:val="24"/>
          <w:szCs w:val="24"/>
        </w:rPr>
      </w:pPr>
      <w:r w:rsidRPr="00842FD6">
        <w:rPr>
          <w:rFonts w:ascii="Times New Roman" w:hAnsi="Times New Roman"/>
          <w:sz w:val="24"/>
          <w:szCs w:val="24"/>
        </w:rPr>
        <w:t>A média a kultúra egyik jelentős alakítója, hordozója, megjelenítője. A kurzus ennek a kultúrális jelenlétnek különböző megjelenési formáit tekinti át. A médiában az ember osztja meg önmagát a másikkal – közli tapasztalatait, félelmeit, feltárja reményeit, vágyait. E feladat, lehetőség szépségéről, és nehézségeiről szólnak az előadások és az utánuk következő beszélgetések.</w:t>
      </w:r>
    </w:p>
    <w:p w:rsidR="00B013FA" w:rsidRDefault="00B013FA" w:rsidP="00842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B29D5">
        <w:rPr>
          <w:rFonts w:ascii="Times New Roman" w:hAnsi="Times New Roman"/>
          <w:sz w:val="24"/>
          <w:szCs w:val="24"/>
        </w:rPr>
        <w:t xml:space="preserve">z előadások csütörtöki napokon 17 órakor kezdődnek és 18.30-kor fejeződnek be. </w:t>
      </w:r>
    </w:p>
    <w:p w:rsidR="00B013FA" w:rsidRPr="004B29D5" w:rsidRDefault="00B013FA" w:rsidP="004B2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(Kivétel: október 23. helyett október 20. hétfő!)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0"/>
        <w:gridCol w:w="6431"/>
        <w:gridCol w:w="2147"/>
      </w:tblGrid>
      <w:tr w:rsidR="00B013FA" w:rsidRPr="004C6AF4" w:rsidTr="00C7326A">
        <w:trPr>
          <w:trHeight w:val="340"/>
        </w:trPr>
        <w:tc>
          <w:tcPr>
            <w:tcW w:w="959" w:type="dxa"/>
            <w:shd w:val="clear" w:color="auto" w:fill="F2F2F2"/>
            <w:vAlign w:val="center"/>
          </w:tcPr>
          <w:p w:rsidR="00B013FA" w:rsidRPr="00033551" w:rsidRDefault="00B013FA" w:rsidP="00EB7BD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B013FA" w:rsidRPr="004C6AF4" w:rsidRDefault="00B013FA" w:rsidP="00EB7BD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kurzus előadásai </w:t>
            </w:r>
          </w:p>
        </w:tc>
        <w:tc>
          <w:tcPr>
            <w:tcW w:w="2168" w:type="dxa"/>
            <w:shd w:val="clear" w:color="auto" w:fill="F2F2F2"/>
            <w:vAlign w:val="center"/>
          </w:tcPr>
          <w:p w:rsidR="00B013FA" w:rsidRPr="004C6AF4" w:rsidRDefault="00B013FA" w:rsidP="00EB7BD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AF4">
              <w:rPr>
                <w:rFonts w:ascii="Times New Roman" w:hAnsi="Times New Roman"/>
                <w:sz w:val="24"/>
                <w:szCs w:val="24"/>
              </w:rPr>
              <w:t>Előadó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szept.25.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Kulturális emlékezet: szövegek, események, médiumok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Görföl Tibor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okt.2.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A Duna Tv kultúrális küldetése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Daru Gábor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okt.9.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Egyházi média az újmodern társadalomban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Kovács Ákos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okt.16.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D91C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Vallás és nyilvánosság az ezredforduló után: létezik-e posztszekuláris társadalom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Görföl Tibor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okt.20.</w:t>
            </w:r>
          </w:p>
        </w:tc>
        <w:tc>
          <w:tcPr>
            <w:tcW w:w="6521" w:type="dxa"/>
            <w:vAlign w:val="center"/>
          </w:tcPr>
          <w:p w:rsidR="00B013FA" w:rsidRPr="00D91CF8" w:rsidRDefault="00B013FA" w:rsidP="00D91C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Asszimiláció, nyelv és identitás kérdése az Osztrák-Magyar Monarchiában a 19. század utolsó harmadában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Ujvári Hedvig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okt.30.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D91C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Tartalom-konvergencia: a médiafogyasztás és médianorma változásai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Radetzky András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nov.6.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A magyar médiatörvény európai vonatkozásai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Koltay András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nov.13.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D91C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Irodalom és sajtó kapcsolata magyarországi német nyelvű sajtóban a kiegyezés (1867) után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Ujvári Hedvig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nov.20.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A médiaszabályozás és médiaetika kihívásai a 21. században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Radetzky András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nov.27.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Irodalom és politika a magyar nyomtatott sajtóban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Osztovits Ágnes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dec.4.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Mozifilmek médiatörténeti jelentősége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Kovács Ákos</w:t>
            </w:r>
          </w:p>
        </w:tc>
      </w:tr>
      <w:tr w:rsidR="00B013FA" w:rsidRPr="004C6AF4" w:rsidTr="00C7326A">
        <w:trPr>
          <w:trHeight w:val="340"/>
        </w:trPr>
        <w:tc>
          <w:tcPr>
            <w:tcW w:w="959" w:type="dxa"/>
            <w:vAlign w:val="center"/>
          </w:tcPr>
          <w:p w:rsidR="00B013FA" w:rsidRPr="004C6AF4" w:rsidRDefault="00B013FA" w:rsidP="00842F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dec.11.</w:t>
            </w:r>
          </w:p>
        </w:tc>
        <w:tc>
          <w:tcPr>
            <w:tcW w:w="6521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 xml:space="preserve">A vers mint </w:t>
            </w:r>
            <w:r>
              <w:rPr>
                <w:rFonts w:ascii="Times New Roman" w:hAnsi="Times New Roman"/>
                <w:sz w:val="24"/>
                <w:szCs w:val="24"/>
              </w:rPr>
              <w:t>médium</w:t>
            </w:r>
          </w:p>
        </w:tc>
        <w:tc>
          <w:tcPr>
            <w:tcW w:w="2168" w:type="dxa"/>
            <w:vAlign w:val="center"/>
          </w:tcPr>
          <w:p w:rsidR="00B013FA" w:rsidRPr="004C6AF4" w:rsidRDefault="00B013FA" w:rsidP="0055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F8">
              <w:rPr>
                <w:rFonts w:ascii="Times New Roman" w:hAnsi="Times New Roman"/>
                <w:sz w:val="24"/>
                <w:szCs w:val="24"/>
              </w:rPr>
              <w:t>Oravecz Imre</w:t>
            </w:r>
          </w:p>
        </w:tc>
      </w:tr>
    </w:tbl>
    <w:p w:rsidR="00B013FA" w:rsidRPr="00C7326A" w:rsidRDefault="00B013FA" w:rsidP="00EA3A74">
      <w:pPr>
        <w:rPr>
          <w:rFonts w:ascii="Times New Roman" w:hAnsi="Times New Roman"/>
          <w:sz w:val="24"/>
          <w:szCs w:val="24"/>
          <w:lang w:val="hu-HU"/>
        </w:rPr>
      </w:pPr>
    </w:p>
    <w:sectPr w:rsidR="00B013FA" w:rsidRPr="00C7326A" w:rsidSect="00B013F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FA" w:rsidRDefault="00B013FA">
      <w:r>
        <w:separator/>
      </w:r>
    </w:p>
  </w:endnote>
  <w:endnote w:type="continuationSeparator" w:id="0">
    <w:p w:rsidR="00B013FA" w:rsidRDefault="00B0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FA" w:rsidRDefault="00B013FA" w:rsidP="00CE5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B013FA" w:rsidRDefault="00B013FA" w:rsidP="007775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FA" w:rsidRDefault="00B013FA" w:rsidP="00CE5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013FA" w:rsidRDefault="00B013FA" w:rsidP="007775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FA" w:rsidRDefault="00B013FA">
      <w:r>
        <w:separator/>
      </w:r>
    </w:p>
  </w:footnote>
  <w:footnote w:type="continuationSeparator" w:id="0">
    <w:p w:rsidR="00B013FA" w:rsidRDefault="00B01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1F2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6"/>
  </w:num>
  <w:num w:numId="5">
    <w:abstractNumId w:val="8"/>
  </w:num>
  <w:num w:numId="6">
    <w:abstractNumId w:val="32"/>
  </w:num>
  <w:num w:numId="7">
    <w:abstractNumId w:val="28"/>
  </w:num>
  <w:num w:numId="8">
    <w:abstractNumId w:val="22"/>
  </w:num>
  <w:num w:numId="9">
    <w:abstractNumId w:val="11"/>
  </w:num>
  <w:num w:numId="10">
    <w:abstractNumId w:val="5"/>
  </w:num>
  <w:num w:numId="11">
    <w:abstractNumId w:val="27"/>
  </w:num>
  <w:num w:numId="12">
    <w:abstractNumId w:val="15"/>
  </w:num>
  <w:num w:numId="13">
    <w:abstractNumId w:val="9"/>
  </w:num>
  <w:num w:numId="14">
    <w:abstractNumId w:val="30"/>
  </w:num>
  <w:num w:numId="15">
    <w:abstractNumId w:val="24"/>
  </w:num>
  <w:num w:numId="16">
    <w:abstractNumId w:val="38"/>
  </w:num>
  <w:num w:numId="17">
    <w:abstractNumId w:val="2"/>
  </w:num>
  <w:num w:numId="18">
    <w:abstractNumId w:val="14"/>
  </w:num>
  <w:num w:numId="19">
    <w:abstractNumId w:val="33"/>
  </w:num>
  <w:num w:numId="20">
    <w:abstractNumId w:val="1"/>
  </w:num>
  <w:num w:numId="21">
    <w:abstractNumId w:val="37"/>
  </w:num>
  <w:num w:numId="22">
    <w:abstractNumId w:val="7"/>
  </w:num>
  <w:num w:numId="23">
    <w:abstractNumId w:val="23"/>
  </w:num>
  <w:num w:numId="24">
    <w:abstractNumId w:val="29"/>
  </w:num>
  <w:num w:numId="25">
    <w:abstractNumId w:val="3"/>
  </w:num>
  <w:num w:numId="26">
    <w:abstractNumId w:val="13"/>
  </w:num>
  <w:num w:numId="27">
    <w:abstractNumId w:val="34"/>
  </w:num>
  <w:num w:numId="28">
    <w:abstractNumId w:val="35"/>
  </w:num>
  <w:num w:numId="29">
    <w:abstractNumId w:val="17"/>
  </w:num>
  <w:num w:numId="30">
    <w:abstractNumId w:val="31"/>
  </w:num>
  <w:num w:numId="31">
    <w:abstractNumId w:val="10"/>
  </w:num>
  <w:num w:numId="32">
    <w:abstractNumId w:val="4"/>
  </w:num>
  <w:num w:numId="33">
    <w:abstractNumId w:val="18"/>
  </w:num>
  <w:num w:numId="34">
    <w:abstractNumId w:val="19"/>
  </w:num>
  <w:num w:numId="35">
    <w:abstractNumId w:val="6"/>
  </w:num>
  <w:num w:numId="36">
    <w:abstractNumId w:val="16"/>
  </w:num>
  <w:num w:numId="37">
    <w:abstractNumId w:val="21"/>
  </w:num>
  <w:num w:numId="38">
    <w:abstractNumId w:val="36"/>
  </w:num>
  <w:num w:numId="39">
    <w:abstractNumId w:val="25"/>
  </w:num>
  <w:num w:numId="40">
    <w:abstractNumId w:val="20"/>
  </w:num>
  <w:num w:numId="4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CE1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115B7"/>
    <w:rsid w:val="000115C1"/>
    <w:rsid w:val="00011845"/>
    <w:rsid w:val="0001244A"/>
    <w:rsid w:val="000125D5"/>
    <w:rsid w:val="0001385E"/>
    <w:rsid w:val="00014583"/>
    <w:rsid w:val="0001498E"/>
    <w:rsid w:val="00014CBE"/>
    <w:rsid w:val="0001513E"/>
    <w:rsid w:val="00017562"/>
    <w:rsid w:val="00017D2D"/>
    <w:rsid w:val="00021544"/>
    <w:rsid w:val="000216B5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928"/>
    <w:rsid w:val="00042AD7"/>
    <w:rsid w:val="00042B0F"/>
    <w:rsid w:val="00042D84"/>
    <w:rsid w:val="0004341A"/>
    <w:rsid w:val="00043D1E"/>
    <w:rsid w:val="000445B4"/>
    <w:rsid w:val="00045A50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146"/>
    <w:rsid w:val="000652A2"/>
    <w:rsid w:val="00065E77"/>
    <w:rsid w:val="00066238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80FB8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E0F"/>
    <w:rsid w:val="000B0997"/>
    <w:rsid w:val="000B14C5"/>
    <w:rsid w:val="000B14F6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477E"/>
    <w:rsid w:val="000D4B47"/>
    <w:rsid w:val="000D51E9"/>
    <w:rsid w:val="000D570D"/>
    <w:rsid w:val="000D5E34"/>
    <w:rsid w:val="000D6453"/>
    <w:rsid w:val="000D6C21"/>
    <w:rsid w:val="000D70BB"/>
    <w:rsid w:val="000D7284"/>
    <w:rsid w:val="000D737E"/>
    <w:rsid w:val="000E0531"/>
    <w:rsid w:val="000E464F"/>
    <w:rsid w:val="000E46D2"/>
    <w:rsid w:val="000E4924"/>
    <w:rsid w:val="000E4C51"/>
    <w:rsid w:val="000E52C7"/>
    <w:rsid w:val="000E5C32"/>
    <w:rsid w:val="000E6FAE"/>
    <w:rsid w:val="000E7BA6"/>
    <w:rsid w:val="000E7DB4"/>
    <w:rsid w:val="000F0188"/>
    <w:rsid w:val="000F0EFA"/>
    <w:rsid w:val="000F144D"/>
    <w:rsid w:val="000F1C4A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5127C"/>
    <w:rsid w:val="00151A3C"/>
    <w:rsid w:val="001527F5"/>
    <w:rsid w:val="00153577"/>
    <w:rsid w:val="001537EE"/>
    <w:rsid w:val="0015400A"/>
    <w:rsid w:val="0015416A"/>
    <w:rsid w:val="001548A6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CEE"/>
    <w:rsid w:val="00167E02"/>
    <w:rsid w:val="00167E73"/>
    <w:rsid w:val="001702EF"/>
    <w:rsid w:val="00170408"/>
    <w:rsid w:val="00170CE1"/>
    <w:rsid w:val="00171EE9"/>
    <w:rsid w:val="001720BC"/>
    <w:rsid w:val="001721A6"/>
    <w:rsid w:val="00172895"/>
    <w:rsid w:val="00172BDC"/>
    <w:rsid w:val="00173276"/>
    <w:rsid w:val="00173374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62A4"/>
    <w:rsid w:val="001C697A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5F0D"/>
    <w:rsid w:val="001D664F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317C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7784"/>
    <w:rsid w:val="00217F18"/>
    <w:rsid w:val="0022005E"/>
    <w:rsid w:val="00220B2B"/>
    <w:rsid w:val="00221DF4"/>
    <w:rsid w:val="00221E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DDE"/>
    <w:rsid w:val="0024066E"/>
    <w:rsid w:val="00240A43"/>
    <w:rsid w:val="00241746"/>
    <w:rsid w:val="002418A3"/>
    <w:rsid w:val="002421EA"/>
    <w:rsid w:val="00242FB3"/>
    <w:rsid w:val="002432EE"/>
    <w:rsid w:val="00243C09"/>
    <w:rsid w:val="002444F8"/>
    <w:rsid w:val="0024516A"/>
    <w:rsid w:val="002451B8"/>
    <w:rsid w:val="00245842"/>
    <w:rsid w:val="00245D0B"/>
    <w:rsid w:val="00246101"/>
    <w:rsid w:val="00247D1D"/>
    <w:rsid w:val="00247D8C"/>
    <w:rsid w:val="0025081B"/>
    <w:rsid w:val="0025116A"/>
    <w:rsid w:val="0025146C"/>
    <w:rsid w:val="002515BA"/>
    <w:rsid w:val="002515C5"/>
    <w:rsid w:val="00251F5A"/>
    <w:rsid w:val="00252253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604"/>
    <w:rsid w:val="0027233C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413A"/>
    <w:rsid w:val="002B49D0"/>
    <w:rsid w:val="002B4C8A"/>
    <w:rsid w:val="002B6F0E"/>
    <w:rsid w:val="002C0BDB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6FB6"/>
    <w:rsid w:val="002D76F6"/>
    <w:rsid w:val="002D7BB8"/>
    <w:rsid w:val="002E0B50"/>
    <w:rsid w:val="002E113D"/>
    <w:rsid w:val="002E1A8A"/>
    <w:rsid w:val="002E1C39"/>
    <w:rsid w:val="002E26C3"/>
    <w:rsid w:val="002E2978"/>
    <w:rsid w:val="002E3088"/>
    <w:rsid w:val="002E4105"/>
    <w:rsid w:val="002E4610"/>
    <w:rsid w:val="002E5653"/>
    <w:rsid w:val="002E5BD8"/>
    <w:rsid w:val="002E5CBF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D06"/>
    <w:rsid w:val="00312124"/>
    <w:rsid w:val="003129CA"/>
    <w:rsid w:val="00312A70"/>
    <w:rsid w:val="00312D6D"/>
    <w:rsid w:val="0031307D"/>
    <w:rsid w:val="00313558"/>
    <w:rsid w:val="0031383E"/>
    <w:rsid w:val="00313E98"/>
    <w:rsid w:val="003141BD"/>
    <w:rsid w:val="003148AF"/>
    <w:rsid w:val="00314EB9"/>
    <w:rsid w:val="00315138"/>
    <w:rsid w:val="00315143"/>
    <w:rsid w:val="0031561F"/>
    <w:rsid w:val="00315D59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B06F1"/>
    <w:rsid w:val="003B11D7"/>
    <w:rsid w:val="003B146C"/>
    <w:rsid w:val="003B15A9"/>
    <w:rsid w:val="003B1A7B"/>
    <w:rsid w:val="003B24CE"/>
    <w:rsid w:val="003B2C2E"/>
    <w:rsid w:val="003B3BC1"/>
    <w:rsid w:val="003B3C78"/>
    <w:rsid w:val="003B5A39"/>
    <w:rsid w:val="003B5E3A"/>
    <w:rsid w:val="003B6160"/>
    <w:rsid w:val="003C0CCA"/>
    <w:rsid w:val="003C0D80"/>
    <w:rsid w:val="003C1288"/>
    <w:rsid w:val="003C1A7F"/>
    <w:rsid w:val="003C1DD4"/>
    <w:rsid w:val="003C3805"/>
    <w:rsid w:val="003C397B"/>
    <w:rsid w:val="003C3F81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8"/>
    <w:rsid w:val="003D0633"/>
    <w:rsid w:val="003D1013"/>
    <w:rsid w:val="003D11E2"/>
    <w:rsid w:val="003D15D9"/>
    <w:rsid w:val="003D15F6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A82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6A7"/>
    <w:rsid w:val="00402BD7"/>
    <w:rsid w:val="00402C3F"/>
    <w:rsid w:val="00402FEF"/>
    <w:rsid w:val="004035EA"/>
    <w:rsid w:val="00403A37"/>
    <w:rsid w:val="004047A3"/>
    <w:rsid w:val="004053B9"/>
    <w:rsid w:val="00405F60"/>
    <w:rsid w:val="00405F92"/>
    <w:rsid w:val="00406002"/>
    <w:rsid w:val="004068C0"/>
    <w:rsid w:val="0040690B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1D3A"/>
    <w:rsid w:val="00432411"/>
    <w:rsid w:val="00433026"/>
    <w:rsid w:val="00433188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361B"/>
    <w:rsid w:val="0046484B"/>
    <w:rsid w:val="00465989"/>
    <w:rsid w:val="00465C0E"/>
    <w:rsid w:val="00465C22"/>
    <w:rsid w:val="00465C3A"/>
    <w:rsid w:val="00466806"/>
    <w:rsid w:val="00466831"/>
    <w:rsid w:val="00467968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E95"/>
    <w:rsid w:val="00490E83"/>
    <w:rsid w:val="004915B8"/>
    <w:rsid w:val="00492DB7"/>
    <w:rsid w:val="00493267"/>
    <w:rsid w:val="00493D3B"/>
    <w:rsid w:val="00494119"/>
    <w:rsid w:val="00495BB3"/>
    <w:rsid w:val="00495D7C"/>
    <w:rsid w:val="00496161"/>
    <w:rsid w:val="00496379"/>
    <w:rsid w:val="00496533"/>
    <w:rsid w:val="00497578"/>
    <w:rsid w:val="00497EC0"/>
    <w:rsid w:val="004A0742"/>
    <w:rsid w:val="004A1DFA"/>
    <w:rsid w:val="004A3368"/>
    <w:rsid w:val="004A3B3E"/>
    <w:rsid w:val="004A3DA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9D5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41B"/>
    <w:rsid w:val="004C08AC"/>
    <w:rsid w:val="004C0E84"/>
    <w:rsid w:val="004C0E9F"/>
    <w:rsid w:val="004C192C"/>
    <w:rsid w:val="004C1F5F"/>
    <w:rsid w:val="004C4349"/>
    <w:rsid w:val="004C5019"/>
    <w:rsid w:val="004C6401"/>
    <w:rsid w:val="004C6AF4"/>
    <w:rsid w:val="004C6D26"/>
    <w:rsid w:val="004C7BED"/>
    <w:rsid w:val="004D100A"/>
    <w:rsid w:val="004D1E94"/>
    <w:rsid w:val="004D20BB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4377"/>
    <w:rsid w:val="004F4994"/>
    <w:rsid w:val="004F5192"/>
    <w:rsid w:val="004F54F0"/>
    <w:rsid w:val="004F5AFD"/>
    <w:rsid w:val="004F6713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4A61"/>
    <w:rsid w:val="00514C41"/>
    <w:rsid w:val="005150D9"/>
    <w:rsid w:val="005153A6"/>
    <w:rsid w:val="005155E7"/>
    <w:rsid w:val="00516312"/>
    <w:rsid w:val="00516939"/>
    <w:rsid w:val="00516B7D"/>
    <w:rsid w:val="00516FE2"/>
    <w:rsid w:val="00517937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F47"/>
    <w:rsid w:val="00525B1F"/>
    <w:rsid w:val="00527A79"/>
    <w:rsid w:val="0053071E"/>
    <w:rsid w:val="005324C6"/>
    <w:rsid w:val="00533AB5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68EA"/>
    <w:rsid w:val="00547621"/>
    <w:rsid w:val="00550332"/>
    <w:rsid w:val="00550863"/>
    <w:rsid w:val="00550ADD"/>
    <w:rsid w:val="00550F77"/>
    <w:rsid w:val="005510D6"/>
    <w:rsid w:val="0055168C"/>
    <w:rsid w:val="005516B1"/>
    <w:rsid w:val="00551BC0"/>
    <w:rsid w:val="00552295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465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C32"/>
    <w:rsid w:val="005D5797"/>
    <w:rsid w:val="005D5C1D"/>
    <w:rsid w:val="005D5CE7"/>
    <w:rsid w:val="005D672D"/>
    <w:rsid w:val="005D6A7F"/>
    <w:rsid w:val="005D729B"/>
    <w:rsid w:val="005E0560"/>
    <w:rsid w:val="005E0D0A"/>
    <w:rsid w:val="005E163C"/>
    <w:rsid w:val="005E1C89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5016"/>
    <w:rsid w:val="00605532"/>
    <w:rsid w:val="0060601C"/>
    <w:rsid w:val="00606804"/>
    <w:rsid w:val="00606C01"/>
    <w:rsid w:val="00606F4C"/>
    <w:rsid w:val="0060731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A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945"/>
    <w:rsid w:val="00641C9E"/>
    <w:rsid w:val="00641F04"/>
    <w:rsid w:val="00642677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50331"/>
    <w:rsid w:val="006510E7"/>
    <w:rsid w:val="00651996"/>
    <w:rsid w:val="00652B7A"/>
    <w:rsid w:val="00652C3D"/>
    <w:rsid w:val="0065310D"/>
    <w:rsid w:val="00653138"/>
    <w:rsid w:val="00655868"/>
    <w:rsid w:val="006558F1"/>
    <w:rsid w:val="00655BD5"/>
    <w:rsid w:val="00656814"/>
    <w:rsid w:val="0065712F"/>
    <w:rsid w:val="00657371"/>
    <w:rsid w:val="0065794B"/>
    <w:rsid w:val="0066030A"/>
    <w:rsid w:val="00660693"/>
    <w:rsid w:val="006607D6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13F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1B36"/>
    <w:rsid w:val="006B2B40"/>
    <w:rsid w:val="006B3CA5"/>
    <w:rsid w:val="006B4439"/>
    <w:rsid w:val="006B48BE"/>
    <w:rsid w:val="006B4CA1"/>
    <w:rsid w:val="006B6360"/>
    <w:rsid w:val="006B7B23"/>
    <w:rsid w:val="006C021B"/>
    <w:rsid w:val="006C033C"/>
    <w:rsid w:val="006C1732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D099B"/>
    <w:rsid w:val="006D0CAA"/>
    <w:rsid w:val="006D143C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428"/>
    <w:rsid w:val="006E3C3E"/>
    <w:rsid w:val="006E41CB"/>
    <w:rsid w:val="006E537D"/>
    <w:rsid w:val="006E61F8"/>
    <w:rsid w:val="006E6A96"/>
    <w:rsid w:val="006E74CC"/>
    <w:rsid w:val="006E7A12"/>
    <w:rsid w:val="006F0007"/>
    <w:rsid w:val="006F18E7"/>
    <w:rsid w:val="006F217C"/>
    <w:rsid w:val="006F224A"/>
    <w:rsid w:val="006F316C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30935"/>
    <w:rsid w:val="00731B7B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5F1"/>
    <w:rsid w:val="007506F6"/>
    <w:rsid w:val="0075173B"/>
    <w:rsid w:val="0075255D"/>
    <w:rsid w:val="00752637"/>
    <w:rsid w:val="0075285C"/>
    <w:rsid w:val="00752AF6"/>
    <w:rsid w:val="00753E1A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6579"/>
    <w:rsid w:val="0076698A"/>
    <w:rsid w:val="00767470"/>
    <w:rsid w:val="00767CC0"/>
    <w:rsid w:val="00767DCE"/>
    <w:rsid w:val="00767F06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6000"/>
    <w:rsid w:val="007C6A4C"/>
    <w:rsid w:val="007C7B1A"/>
    <w:rsid w:val="007C7F8F"/>
    <w:rsid w:val="007D0049"/>
    <w:rsid w:val="007D0A34"/>
    <w:rsid w:val="007D119B"/>
    <w:rsid w:val="007D1D5E"/>
    <w:rsid w:val="007D248F"/>
    <w:rsid w:val="007D2D9D"/>
    <w:rsid w:val="007D346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BD5"/>
    <w:rsid w:val="00807E12"/>
    <w:rsid w:val="00810C38"/>
    <w:rsid w:val="008117C7"/>
    <w:rsid w:val="008118A3"/>
    <w:rsid w:val="00811B8D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17B5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405D"/>
    <w:rsid w:val="008344BE"/>
    <w:rsid w:val="008347B4"/>
    <w:rsid w:val="0083517B"/>
    <w:rsid w:val="008356D9"/>
    <w:rsid w:val="008364EB"/>
    <w:rsid w:val="00836A0E"/>
    <w:rsid w:val="008371E4"/>
    <w:rsid w:val="00837DF2"/>
    <w:rsid w:val="008405C8"/>
    <w:rsid w:val="008408AA"/>
    <w:rsid w:val="00841384"/>
    <w:rsid w:val="008418A9"/>
    <w:rsid w:val="00841E3D"/>
    <w:rsid w:val="00842FD6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3734"/>
    <w:rsid w:val="00874618"/>
    <w:rsid w:val="00874CBB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3591"/>
    <w:rsid w:val="00884D3C"/>
    <w:rsid w:val="00884DAF"/>
    <w:rsid w:val="00885DAC"/>
    <w:rsid w:val="00886654"/>
    <w:rsid w:val="00887046"/>
    <w:rsid w:val="0088744A"/>
    <w:rsid w:val="00887FDC"/>
    <w:rsid w:val="0089137C"/>
    <w:rsid w:val="008923D6"/>
    <w:rsid w:val="008926E6"/>
    <w:rsid w:val="00893523"/>
    <w:rsid w:val="00893ECC"/>
    <w:rsid w:val="008977AF"/>
    <w:rsid w:val="00897E62"/>
    <w:rsid w:val="008A077F"/>
    <w:rsid w:val="008A0EB1"/>
    <w:rsid w:val="008A15D2"/>
    <w:rsid w:val="008A203E"/>
    <w:rsid w:val="008A21F1"/>
    <w:rsid w:val="008A228E"/>
    <w:rsid w:val="008A2823"/>
    <w:rsid w:val="008A2ACC"/>
    <w:rsid w:val="008A347D"/>
    <w:rsid w:val="008A3B21"/>
    <w:rsid w:val="008A3DD2"/>
    <w:rsid w:val="008A3E01"/>
    <w:rsid w:val="008A40D6"/>
    <w:rsid w:val="008A5188"/>
    <w:rsid w:val="008A5858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6F75"/>
    <w:rsid w:val="008D7D0F"/>
    <w:rsid w:val="008D7E4A"/>
    <w:rsid w:val="008E02A5"/>
    <w:rsid w:val="008E0EBD"/>
    <w:rsid w:val="008E1340"/>
    <w:rsid w:val="008E223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98B"/>
    <w:rsid w:val="008F4054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D9"/>
    <w:rsid w:val="00901992"/>
    <w:rsid w:val="0090229D"/>
    <w:rsid w:val="00902880"/>
    <w:rsid w:val="0090337F"/>
    <w:rsid w:val="00903575"/>
    <w:rsid w:val="00904C69"/>
    <w:rsid w:val="00904D29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D37"/>
    <w:rsid w:val="00915B0D"/>
    <w:rsid w:val="00915E2C"/>
    <w:rsid w:val="00915FBF"/>
    <w:rsid w:val="00920096"/>
    <w:rsid w:val="009213AF"/>
    <w:rsid w:val="0092149E"/>
    <w:rsid w:val="009233BD"/>
    <w:rsid w:val="009239B2"/>
    <w:rsid w:val="00925259"/>
    <w:rsid w:val="0092602D"/>
    <w:rsid w:val="009262BE"/>
    <w:rsid w:val="00926797"/>
    <w:rsid w:val="00926B46"/>
    <w:rsid w:val="00927059"/>
    <w:rsid w:val="009315C7"/>
    <w:rsid w:val="009322A4"/>
    <w:rsid w:val="009323BD"/>
    <w:rsid w:val="00932724"/>
    <w:rsid w:val="00932CDD"/>
    <w:rsid w:val="009331D6"/>
    <w:rsid w:val="00933454"/>
    <w:rsid w:val="009339F7"/>
    <w:rsid w:val="00933D12"/>
    <w:rsid w:val="009349DD"/>
    <w:rsid w:val="00935579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7183"/>
    <w:rsid w:val="00987467"/>
    <w:rsid w:val="00990DFC"/>
    <w:rsid w:val="0099140C"/>
    <w:rsid w:val="0099181F"/>
    <w:rsid w:val="00991A47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31C"/>
    <w:rsid w:val="009A4641"/>
    <w:rsid w:val="009A4C26"/>
    <w:rsid w:val="009A4FEF"/>
    <w:rsid w:val="009A5306"/>
    <w:rsid w:val="009A57C2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FEB"/>
    <w:rsid w:val="009D2DF8"/>
    <w:rsid w:val="009D3724"/>
    <w:rsid w:val="009D498F"/>
    <w:rsid w:val="009D57CA"/>
    <w:rsid w:val="009D6171"/>
    <w:rsid w:val="009D7155"/>
    <w:rsid w:val="009D72AE"/>
    <w:rsid w:val="009E03F8"/>
    <w:rsid w:val="009E0B91"/>
    <w:rsid w:val="009E208E"/>
    <w:rsid w:val="009E3246"/>
    <w:rsid w:val="009E35CA"/>
    <w:rsid w:val="009E3704"/>
    <w:rsid w:val="009E386F"/>
    <w:rsid w:val="009E4273"/>
    <w:rsid w:val="009E4307"/>
    <w:rsid w:val="009E484F"/>
    <w:rsid w:val="009E53A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CAE"/>
    <w:rsid w:val="009F607C"/>
    <w:rsid w:val="009F639A"/>
    <w:rsid w:val="009F64B8"/>
    <w:rsid w:val="00A0020B"/>
    <w:rsid w:val="00A00AAB"/>
    <w:rsid w:val="00A00BAF"/>
    <w:rsid w:val="00A0138E"/>
    <w:rsid w:val="00A02841"/>
    <w:rsid w:val="00A0388D"/>
    <w:rsid w:val="00A03B20"/>
    <w:rsid w:val="00A04312"/>
    <w:rsid w:val="00A0518E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E40"/>
    <w:rsid w:val="00A262AB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E65"/>
    <w:rsid w:val="00A50D03"/>
    <w:rsid w:val="00A5117E"/>
    <w:rsid w:val="00A51FCB"/>
    <w:rsid w:val="00A53462"/>
    <w:rsid w:val="00A537DE"/>
    <w:rsid w:val="00A53B4D"/>
    <w:rsid w:val="00A54559"/>
    <w:rsid w:val="00A54D13"/>
    <w:rsid w:val="00A55552"/>
    <w:rsid w:val="00A564D6"/>
    <w:rsid w:val="00A5669B"/>
    <w:rsid w:val="00A56AA7"/>
    <w:rsid w:val="00A575C7"/>
    <w:rsid w:val="00A60A3B"/>
    <w:rsid w:val="00A60E89"/>
    <w:rsid w:val="00A6139D"/>
    <w:rsid w:val="00A623D7"/>
    <w:rsid w:val="00A6240F"/>
    <w:rsid w:val="00A63F0B"/>
    <w:rsid w:val="00A64C5B"/>
    <w:rsid w:val="00A65A39"/>
    <w:rsid w:val="00A65DA9"/>
    <w:rsid w:val="00A66F44"/>
    <w:rsid w:val="00A67627"/>
    <w:rsid w:val="00A679D1"/>
    <w:rsid w:val="00A71552"/>
    <w:rsid w:val="00A715F8"/>
    <w:rsid w:val="00A7168A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70BE"/>
    <w:rsid w:val="00A7778E"/>
    <w:rsid w:val="00A8002F"/>
    <w:rsid w:val="00A80BF5"/>
    <w:rsid w:val="00A8177D"/>
    <w:rsid w:val="00A81B4F"/>
    <w:rsid w:val="00A82439"/>
    <w:rsid w:val="00A82A72"/>
    <w:rsid w:val="00A82CF2"/>
    <w:rsid w:val="00A83A7B"/>
    <w:rsid w:val="00A843C3"/>
    <w:rsid w:val="00A84F4B"/>
    <w:rsid w:val="00A85136"/>
    <w:rsid w:val="00A85B9B"/>
    <w:rsid w:val="00A85E20"/>
    <w:rsid w:val="00A86C78"/>
    <w:rsid w:val="00A871DC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5285"/>
    <w:rsid w:val="00A95382"/>
    <w:rsid w:val="00A95A67"/>
    <w:rsid w:val="00A95A6E"/>
    <w:rsid w:val="00A95E35"/>
    <w:rsid w:val="00A95E78"/>
    <w:rsid w:val="00A96565"/>
    <w:rsid w:val="00AA0DC0"/>
    <w:rsid w:val="00AA0E9B"/>
    <w:rsid w:val="00AA0F85"/>
    <w:rsid w:val="00AA110E"/>
    <w:rsid w:val="00AA1275"/>
    <w:rsid w:val="00AA1A23"/>
    <w:rsid w:val="00AA1B5E"/>
    <w:rsid w:val="00AA1EBD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E1F"/>
    <w:rsid w:val="00AB661C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426E"/>
    <w:rsid w:val="00AC4506"/>
    <w:rsid w:val="00AC4E15"/>
    <w:rsid w:val="00AC57F1"/>
    <w:rsid w:val="00AC5CA4"/>
    <w:rsid w:val="00AC6A77"/>
    <w:rsid w:val="00AD0185"/>
    <w:rsid w:val="00AD1B5B"/>
    <w:rsid w:val="00AD2135"/>
    <w:rsid w:val="00AD2D67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FD4"/>
    <w:rsid w:val="00AD7050"/>
    <w:rsid w:val="00AD712B"/>
    <w:rsid w:val="00AD7D60"/>
    <w:rsid w:val="00AD7D78"/>
    <w:rsid w:val="00AE1122"/>
    <w:rsid w:val="00AE13AA"/>
    <w:rsid w:val="00AE24A9"/>
    <w:rsid w:val="00AE2D55"/>
    <w:rsid w:val="00AE32B2"/>
    <w:rsid w:val="00AE34A2"/>
    <w:rsid w:val="00AE453D"/>
    <w:rsid w:val="00AE46D4"/>
    <w:rsid w:val="00AE4ABA"/>
    <w:rsid w:val="00AE4DDE"/>
    <w:rsid w:val="00AE52BC"/>
    <w:rsid w:val="00AE641E"/>
    <w:rsid w:val="00AE6FB4"/>
    <w:rsid w:val="00AE7F8B"/>
    <w:rsid w:val="00AF00BC"/>
    <w:rsid w:val="00AF02BB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540"/>
    <w:rsid w:val="00AF68CA"/>
    <w:rsid w:val="00AF6904"/>
    <w:rsid w:val="00AF71AB"/>
    <w:rsid w:val="00AF764F"/>
    <w:rsid w:val="00AF7AC3"/>
    <w:rsid w:val="00AF7B84"/>
    <w:rsid w:val="00AF7D23"/>
    <w:rsid w:val="00B00C7A"/>
    <w:rsid w:val="00B013FA"/>
    <w:rsid w:val="00B01F5A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BE"/>
    <w:rsid w:val="00B42101"/>
    <w:rsid w:val="00B4354D"/>
    <w:rsid w:val="00B43736"/>
    <w:rsid w:val="00B442AA"/>
    <w:rsid w:val="00B44791"/>
    <w:rsid w:val="00B458B6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22E5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4990"/>
    <w:rsid w:val="00BA4AB2"/>
    <w:rsid w:val="00BA5304"/>
    <w:rsid w:val="00BA55F9"/>
    <w:rsid w:val="00BA61CD"/>
    <w:rsid w:val="00BA68CB"/>
    <w:rsid w:val="00BA68F3"/>
    <w:rsid w:val="00BA6B20"/>
    <w:rsid w:val="00BA715C"/>
    <w:rsid w:val="00BA78C6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70F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56D"/>
    <w:rsid w:val="00BD7A4F"/>
    <w:rsid w:val="00BE0F77"/>
    <w:rsid w:val="00BE100F"/>
    <w:rsid w:val="00BE1A67"/>
    <w:rsid w:val="00BE1D8B"/>
    <w:rsid w:val="00BE3284"/>
    <w:rsid w:val="00BE397E"/>
    <w:rsid w:val="00BE488C"/>
    <w:rsid w:val="00BE5D6B"/>
    <w:rsid w:val="00BE5F78"/>
    <w:rsid w:val="00BE65DB"/>
    <w:rsid w:val="00BE67DB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E3A"/>
    <w:rsid w:val="00C128AD"/>
    <w:rsid w:val="00C13889"/>
    <w:rsid w:val="00C13CE5"/>
    <w:rsid w:val="00C14877"/>
    <w:rsid w:val="00C14A17"/>
    <w:rsid w:val="00C151AC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D31"/>
    <w:rsid w:val="00C63FB5"/>
    <w:rsid w:val="00C6500B"/>
    <w:rsid w:val="00C66678"/>
    <w:rsid w:val="00C67317"/>
    <w:rsid w:val="00C67682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26A"/>
    <w:rsid w:val="00C73A8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5AF5"/>
    <w:rsid w:val="00C95C2A"/>
    <w:rsid w:val="00CA166F"/>
    <w:rsid w:val="00CA1AE1"/>
    <w:rsid w:val="00CA1D63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675E"/>
    <w:rsid w:val="00CD7787"/>
    <w:rsid w:val="00CE0A26"/>
    <w:rsid w:val="00CE0A2F"/>
    <w:rsid w:val="00CE0A94"/>
    <w:rsid w:val="00CE228F"/>
    <w:rsid w:val="00CE26B4"/>
    <w:rsid w:val="00CE2905"/>
    <w:rsid w:val="00CE2D40"/>
    <w:rsid w:val="00CE3E2D"/>
    <w:rsid w:val="00CE4441"/>
    <w:rsid w:val="00CE4995"/>
    <w:rsid w:val="00CE4BA9"/>
    <w:rsid w:val="00CE510D"/>
    <w:rsid w:val="00CE5160"/>
    <w:rsid w:val="00CE5559"/>
    <w:rsid w:val="00CE599A"/>
    <w:rsid w:val="00CE59A7"/>
    <w:rsid w:val="00CE5C70"/>
    <w:rsid w:val="00CE66A7"/>
    <w:rsid w:val="00CE6844"/>
    <w:rsid w:val="00CE691B"/>
    <w:rsid w:val="00CF0030"/>
    <w:rsid w:val="00CF0201"/>
    <w:rsid w:val="00CF0DFC"/>
    <w:rsid w:val="00CF15EF"/>
    <w:rsid w:val="00CF1E7C"/>
    <w:rsid w:val="00CF2AC5"/>
    <w:rsid w:val="00CF420E"/>
    <w:rsid w:val="00CF614B"/>
    <w:rsid w:val="00CF667A"/>
    <w:rsid w:val="00CF7B27"/>
    <w:rsid w:val="00D01291"/>
    <w:rsid w:val="00D02476"/>
    <w:rsid w:val="00D025C7"/>
    <w:rsid w:val="00D02D34"/>
    <w:rsid w:val="00D0424A"/>
    <w:rsid w:val="00D047CC"/>
    <w:rsid w:val="00D04885"/>
    <w:rsid w:val="00D050D5"/>
    <w:rsid w:val="00D0594B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634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220B"/>
    <w:rsid w:val="00D6239A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186A"/>
    <w:rsid w:val="00D91967"/>
    <w:rsid w:val="00D919B5"/>
    <w:rsid w:val="00D91CF8"/>
    <w:rsid w:val="00D93237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70C8"/>
    <w:rsid w:val="00DA76CA"/>
    <w:rsid w:val="00DB052F"/>
    <w:rsid w:val="00DB0764"/>
    <w:rsid w:val="00DB0F71"/>
    <w:rsid w:val="00DB2C95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612E"/>
    <w:rsid w:val="00DB6B7E"/>
    <w:rsid w:val="00DB6D01"/>
    <w:rsid w:val="00DB7459"/>
    <w:rsid w:val="00DB788A"/>
    <w:rsid w:val="00DC0591"/>
    <w:rsid w:val="00DC05B6"/>
    <w:rsid w:val="00DC0F19"/>
    <w:rsid w:val="00DC137E"/>
    <w:rsid w:val="00DC2187"/>
    <w:rsid w:val="00DC2989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24"/>
    <w:rsid w:val="00DC765F"/>
    <w:rsid w:val="00DC7CB3"/>
    <w:rsid w:val="00DC7EB1"/>
    <w:rsid w:val="00DC7F1F"/>
    <w:rsid w:val="00DD0988"/>
    <w:rsid w:val="00DD2591"/>
    <w:rsid w:val="00DD48F0"/>
    <w:rsid w:val="00DD49A0"/>
    <w:rsid w:val="00DD4FB6"/>
    <w:rsid w:val="00DD4FEA"/>
    <w:rsid w:val="00DD522A"/>
    <w:rsid w:val="00DD55CC"/>
    <w:rsid w:val="00DD5CE3"/>
    <w:rsid w:val="00DD6880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7919"/>
    <w:rsid w:val="00DE7977"/>
    <w:rsid w:val="00DE7A12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5806"/>
    <w:rsid w:val="00E26413"/>
    <w:rsid w:val="00E278BD"/>
    <w:rsid w:val="00E27DBB"/>
    <w:rsid w:val="00E30240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3C3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A2B"/>
    <w:rsid w:val="00E43DF2"/>
    <w:rsid w:val="00E441BD"/>
    <w:rsid w:val="00E44499"/>
    <w:rsid w:val="00E44A01"/>
    <w:rsid w:val="00E4546A"/>
    <w:rsid w:val="00E45E9B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C63"/>
    <w:rsid w:val="00E56D3D"/>
    <w:rsid w:val="00E56FD4"/>
    <w:rsid w:val="00E57027"/>
    <w:rsid w:val="00E570B1"/>
    <w:rsid w:val="00E57223"/>
    <w:rsid w:val="00E572B5"/>
    <w:rsid w:val="00E574DF"/>
    <w:rsid w:val="00E60314"/>
    <w:rsid w:val="00E60630"/>
    <w:rsid w:val="00E60B07"/>
    <w:rsid w:val="00E61950"/>
    <w:rsid w:val="00E629B1"/>
    <w:rsid w:val="00E6359B"/>
    <w:rsid w:val="00E6375F"/>
    <w:rsid w:val="00E63D4A"/>
    <w:rsid w:val="00E646FB"/>
    <w:rsid w:val="00E64E73"/>
    <w:rsid w:val="00E660C6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A6"/>
    <w:rsid w:val="00E73BAF"/>
    <w:rsid w:val="00E747D5"/>
    <w:rsid w:val="00E749A3"/>
    <w:rsid w:val="00E751DF"/>
    <w:rsid w:val="00E752D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3A74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B7BD4"/>
    <w:rsid w:val="00EC15E9"/>
    <w:rsid w:val="00EC1BD4"/>
    <w:rsid w:val="00EC20E6"/>
    <w:rsid w:val="00EC2993"/>
    <w:rsid w:val="00EC299E"/>
    <w:rsid w:val="00EC2D6E"/>
    <w:rsid w:val="00EC352B"/>
    <w:rsid w:val="00EC458E"/>
    <w:rsid w:val="00EC49A4"/>
    <w:rsid w:val="00EC4E32"/>
    <w:rsid w:val="00EC579D"/>
    <w:rsid w:val="00EC6116"/>
    <w:rsid w:val="00EC6276"/>
    <w:rsid w:val="00EC680B"/>
    <w:rsid w:val="00EC6CB7"/>
    <w:rsid w:val="00EC6D46"/>
    <w:rsid w:val="00ED0CBE"/>
    <w:rsid w:val="00ED12C5"/>
    <w:rsid w:val="00ED3210"/>
    <w:rsid w:val="00ED347E"/>
    <w:rsid w:val="00ED369D"/>
    <w:rsid w:val="00ED3C46"/>
    <w:rsid w:val="00ED3CE1"/>
    <w:rsid w:val="00ED3F7C"/>
    <w:rsid w:val="00ED419D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7C"/>
    <w:rsid w:val="00EF46EA"/>
    <w:rsid w:val="00EF5162"/>
    <w:rsid w:val="00EF5268"/>
    <w:rsid w:val="00EF6B06"/>
    <w:rsid w:val="00EF72F6"/>
    <w:rsid w:val="00EF73C6"/>
    <w:rsid w:val="00EF7DB3"/>
    <w:rsid w:val="00F01657"/>
    <w:rsid w:val="00F01940"/>
    <w:rsid w:val="00F03918"/>
    <w:rsid w:val="00F04B04"/>
    <w:rsid w:val="00F04C82"/>
    <w:rsid w:val="00F04F1D"/>
    <w:rsid w:val="00F05B4C"/>
    <w:rsid w:val="00F0651B"/>
    <w:rsid w:val="00F0673E"/>
    <w:rsid w:val="00F06A29"/>
    <w:rsid w:val="00F06ABF"/>
    <w:rsid w:val="00F07B43"/>
    <w:rsid w:val="00F1055C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8FA"/>
    <w:rsid w:val="00F43255"/>
    <w:rsid w:val="00F4358C"/>
    <w:rsid w:val="00F43E04"/>
    <w:rsid w:val="00F444AF"/>
    <w:rsid w:val="00F44C8C"/>
    <w:rsid w:val="00F45728"/>
    <w:rsid w:val="00F4587B"/>
    <w:rsid w:val="00F46434"/>
    <w:rsid w:val="00F47CC5"/>
    <w:rsid w:val="00F516E5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3B9"/>
    <w:rsid w:val="00F91DBD"/>
    <w:rsid w:val="00F927F4"/>
    <w:rsid w:val="00F92977"/>
    <w:rsid w:val="00F92D60"/>
    <w:rsid w:val="00F9320D"/>
    <w:rsid w:val="00F93BC9"/>
    <w:rsid w:val="00F94A68"/>
    <w:rsid w:val="00F94C37"/>
    <w:rsid w:val="00F952C7"/>
    <w:rsid w:val="00F9623D"/>
    <w:rsid w:val="00F96664"/>
    <w:rsid w:val="00F96914"/>
    <w:rsid w:val="00F96BC9"/>
    <w:rsid w:val="00F971B8"/>
    <w:rsid w:val="00F97A05"/>
    <w:rsid w:val="00F97B7E"/>
    <w:rsid w:val="00F97C1D"/>
    <w:rsid w:val="00FA22F5"/>
    <w:rsid w:val="00FA2CF4"/>
    <w:rsid w:val="00FA3402"/>
    <w:rsid w:val="00FA3888"/>
    <w:rsid w:val="00FA50C3"/>
    <w:rsid w:val="00FA5264"/>
    <w:rsid w:val="00FA60B2"/>
    <w:rsid w:val="00FA6668"/>
    <w:rsid w:val="00FA6C1A"/>
    <w:rsid w:val="00FA71A4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A9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474A"/>
    <w:rsid w:val="00FD5002"/>
    <w:rsid w:val="00FD5237"/>
    <w:rsid w:val="00FD61CC"/>
    <w:rsid w:val="00FD7104"/>
    <w:rsid w:val="00FD7455"/>
    <w:rsid w:val="00FD796D"/>
    <w:rsid w:val="00FD7C60"/>
    <w:rsid w:val="00FE052E"/>
    <w:rsid w:val="00FE1198"/>
    <w:rsid w:val="00FE1A97"/>
    <w:rsid w:val="00FE2665"/>
    <w:rsid w:val="00FE2985"/>
    <w:rsid w:val="00FE3FD6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C59"/>
    <w:rsid w:val="00FF42E4"/>
    <w:rsid w:val="00FF4522"/>
    <w:rsid w:val="00FF47A2"/>
    <w:rsid w:val="00FF597B"/>
    <w:rsid w:val="00FF5A19"/>
    <w:rsid w:val="00FF5BA4"/>
    <w:rsid w:val="00FF6C86"/>
    <w:rsid w:val="00FF7573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B3"/>
    <w:pPr>
      <w:spacing w:after="200" w:line="276" w:lineRule="auto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4A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4A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4A2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4A2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A2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A2"/>
    <w:rPr>
      <w:rFonts w:asciiTheme="minorHAnsi" w:eastAsiaTheme="minorEastAsia" w:hAnsiTheme="minorHAnsi" w:cstheme="minorBidi"/>
      <w:b/>
      <w:bCs/>
      <w:lang w:val="en-GB" w:eastAsia="en-US"/>
    </w:rPr>
  </w:style>
  <w:style w:type="table" w:styleId="TableGrid">
    <w:name w:val="Table Grid"/>
    <w:basedOn w:val="TableNormal"/>
    <w:uiPriority w:val="99"/>
    <w:rsid w:val="00976D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7">
    <w:name w:val="style7"/>
    <w:basedOn w:val="DefaultParagraphFont"/>
    <w:uiPriority w:val="99"/>
    <w:rsid w:val="00BA4990"/>
    <w:rPr>
      <w:rFonts w:cs="Times New Roman"/>
    </w:rPr>
  </w:style>
  <w:style w:type="character" w:styleId="Hyperlink">
    <w:name w:val="Hyperlink"/>
    <w:basedOn w:val="DefaultParagraphFont"/>
    <w:uiPriority w:val="99"/>
    <w:rsid w:val="00BA49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0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A2"/>
    <w:rPr>
      <w:sz w:val="0"/>
      <w:szCs w:val="0"/>
      <w:lang w:val="en-GB" w:eastAsia="en-US"/>
    </w:rPr>
  </w:style>
  <w:style w:type="character" w:customStyle="1" w:styleId="il">
    <w:name w:val="il"/>
    <w:basedOn w:val="DefaultParagraphFont"/>
    <w:uiPriority w:val="99"/>
    <w:rsid w:val="005D0625"/>
    <w:rPr>
      <w:rFonts w:cs="Times New Roman"/>
    </w:rPr>
  </w:style>
  <w:style w:type="character" w:styleId="HTMLAcronym">
    <w:name w:val="HTML Acronym"/>
    <w:basedOn w:val="DefaultParagraphFont"/>
    <w:uiPriority w:val="99"/>
    <w:rsid w:val="00807BD5"/>
    <w:rPr>
      <w:rFonts w:cs="Times New Roman"/>
    </w:rPr>
  </w:style>
  <w:style w:type="character" w:customStyle="1" w:styleId="messagebody">
    <w:name w:val="messagebody"/>
    <w:basedOn w:val="DefaultParagraphFont"/>
    <w:uiPriority w:val="99"/>
    <w:rsid w:val="003C1DD4"/>
    <w:rPr>
      <w:rFonts w:cs="Times New Roman"/>
    </w:rPr>
  </w:style>
  <w:style w:type="paragraph" w:styleId="NormalWeb">
    <w:name w:val="Normal (Web)"/>
    <w:basedOn w:val="Normal"/>
    <w:uiPriority w:val="99"/>
    <w:rsid w:val="00B612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612DB"/>
    <w:rPr>
      <w:rFonts w:cs="Times New Roman"/>
      <w:b/>
      <w:bCs/>
    </w:rPr>
  </w:style>
  <w:style w:type="character" w:customStyle="1" w:styleId="gd">
    <w:name w:val="gd"/>
    <w:basedOn w:val="DefaultParagraphFont"/>
    <w:uiPriority w:val="99"/>
    <w:rsid w:val="00041F7E"/>
    <w:rPr>
      <w:rFonts w:cs="Times New Roman"/>
    </w:rPr>
  </w:style>
  <w:style w:type="character" w:customStyle="1" w:styleId="go">
    <w:name w:val="go"/>
    <w:basedOn w:val="DefaultParagraphFont"/>
    <w:uiPriority w:val="99"/>
    <w:rsid w:val="00041F7E"/>
    <w:rPr>
      <w:rFonts w:cs="Times New Roman"/>
    </w:rPr>
  </w:style>
  <w:style w:type="character" w:customStyle="1" w:styleId="g3">
    <w:name w:val="g3"/>
    <w:basedOn w:val="DefaultParagraphFont"/>
    <w:uiPriority w:val="99"/>
    <w:rsid w:val="00041F7E"/>
    <w:rPr>
      <w:rFonts w:cs="Times New Roman"/>
    </w:rPr>
  </w:style>
  <w:style w:type="character" w:customStyle="1" w:styleId="hb">
    <w:name w:val="hb"/>
    <w:basedOn w:val="DefaultParagraphFont"/>
    <w:uiPriority w:val="99"/>
    <w:rsid w:val="00041F7E"/>
    <w:rPr>
      <w:rFonts w:cs="Times New Roman"/>
    </w:rPr>
  </w:style>
  <w:style w:type="character" w:customStyle="1" w:styleId="g2">
    <w:name w:val="g2"/>
    <w:basedOn w:val="DefaultParagraphFont"/>
    <w:uiPriority w:val="99"/>
    <w:rsid w:val="00041F7E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64A2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label">
    <w:name w:val="label"/>
    <w:basedOn w:val="DefaultParagraphFont"/>
    <w:uiPriority w:val="99"/>
    <w:rsid w:val="005F7BA1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64A2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keretesszines-cim12">
    <w:name w:val="keretesszines-cim12"/>
    <w:basedOn w:val="DefaultParagraphFont"/>
    <w:uiPriority w:val="99"/>
    <w:rsid w:val="005B5804"/>
    <w:rPr>
      <w:rFonts w:cs="Times New Roman"/>
    </w:rPr>
  </w:style>
  <w:style w:type="character" w:customStyle="1" w:styleId="keretesszines-szoveg12">
    <w:name w:val="keretesszines-szoveg12"/>
    <w:basedOn w:val="DefaultParagraphFont"/>
    <w:uiPriority w:val="99"/>
    <w:rsid w:val="005B580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B55C4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775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4A2"/>
    <w:rPr>
      <w:rFonts w:ascii="Calibri" w:hAnsi="Calibri"/>
      <w:lang w:val="en-GB" w:eastAsia="en-US"/>
    </w:rPr>
  </w:style>
  <w:style w:type="character" w:styleId="PageNumber">
    <w:name w:val="page number"/>
    <w:basedOn w:val="DefaultParagraphFont"/>
    <w:uiPriority w:val="99"/>
    <w:rsid w:val="0077755D"/>
    <w:rPr>
      <w:rFonts w:cs="Times New Roman"/>
    </w:rPr>
  </w:style>
  <w:style w:type="character" w:customStyle="1" w:styleId="link">
    <w:name w:val="link"/>
    <w:basedOn w:val="DefaultParagraphFont"/>
    <w:uiPriority w:val="99"/>
    <w:rsid w:val="00DA4C27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D95F29"/>
    <w:rPr>
      <w:rFonts w:cs="Times New Roman"/>
    </w:rPr>
  </w:style>
  <w:style w:type="character" w:customStyle="1" w:styleId="editsectionmoved">
    <w:name w:val="editsectionmoved"/>
    <w:basedOn w:val="DefaultParagraphFont"/>
    <w:uiPriority w:val="99"/>
    <w:rsid w:val="00D95F29"/>
    <w:rPr>
      <w:rFonts w:cs="Times New Roman"/>
    </w:rPr>
  </w:style>
  <w:style w:type="paragraph" w:customStyle="1" w:styleId="calcim1">
    <w:name w:val="calcim1"/>
    <w:basedOn w:val="Normal"/>
    <w:uiPriority w:val="99"/>
    <w:rsid w:val="00D95F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al"/>
    <w:uiPriority w:val="99"/>
    <w:rsid w:val="00D95F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styleId="Emphasis">
    <w:name w:val="Emphasis"/>
    <w:basedOn w:val="DefaultParagraphFont"/>
    <w:uiPriority w:val="99"/>
    <w:qFormat/>
    <w:rsid w:val="00767F06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38022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hu-HU" w:eastAsia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64A2"/>
    <w:rPr>
      <w:rFonts w:ascii="Calibri" w:hAnsi="Calibri"/>
      <w:lang w:val="en-GB" w:eastAsia="en-US"/>
    </w:rPr>
  </w:style>
  <w:style w:type="paragraph" w:customStyle="1" w:styleId="fuggo">
    <w:name w:val="fuggo"/>
    <w:basedOn w:val="Normal"/>
    <w:uiPriority w:val="99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uiPriority w:val="99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al"/>
    <w:uiPriority w:val="99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basedOn w:val="DefaultParagraphFont"/>
    <w:uiPriority w:val="99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DefaultParagraphFont"/>
    <w:uiPriority w:val="99"/>
    <w:rsid w:val="0074205B"/>
    <w:rPr>
      <w:rFonts w:cs="Times New Roman"/>
    </w:rPr>
  </w:style>
  <w:style w:type="character" w:customStyle="1" w:styleId="kozlurl">
    <w:name w:val="kozlurl"/>
    <w:basedOn w:val="DefaultParagraphFont"/>
    <w:uiPriority w:val="99"/>
    <w:rsid w:val="0070712C"/>
    <w:rPr>
      <w:rFonts w:cs="Times New Roman"/>
    </w:rPr>
  </w:style>
  <w:style w:type="character" w:customStyle="1" w:styleId="ams">
    <w:name w:val="ams"/>
    <w:basedOn w:val="DefaultParagraphFont"/>
    <w:uiPriority w:val="99"/>
    <w:rsid w:val="007C7B1A"/>
    <w:rPr>
      <w:rFonts w:cs="Times New Roman"/>
    </w:rPr>
  </w:style>
  <w:style w:type="character" w:customStyle="1" w:styleId="hp">
    <w:name w:val="hp"/>
    <w:basedOn w:val="DefaultParagraphFont"/>
    <w:uiPriority w:val="99"/>
    <w:rsid w:val="001F0315"/>
    <w:rPr>
      <w:rFonts w:cs="Times New Roman"/>
    </w:rPr>
  </w:style>
  <w:style w:type="character" w:customStyle="1" w:styleId="j-j5-ji">
    <w:name w:val="j-j5-ji"/>
    <w:basedOn w:val="DefaultParagraphFont"/>
    <w:uiPriority w:val="99"/>
    <w:rsid w:val="001F0315"/>
    <w:rPr>
      <w:rFonts w:cs="Times New Roman"/>
    </w:rPr>
  </w:style>
  <w:style w:type="character" w:customStyle="1" w:styleId="ho">
    <w:name w:val="ho"/>
    <w:basedOn w:val="DefaultParagraphFont"/>
    <w:uiPriority w:val="99"/>
    <w:rsid w:val="001F0315"/>
    <w:rPr>
      <w:rFonts w:cs="Times New Roman"/>
    </w:rPr>
  </w:style>
  <w:style w:type="character" w:customStyle="1" w:styleId="g2ac2">
    <w:name w:val="g2 ac2"/>
    <w:basedOn w:val="DefaultParagraphFont"/>
    <w:uiPriority w:val="99"/>
    <w:rsid w:val="00CE555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4A2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textexposedshow">
    <w:name w:val="text_exposed_show"/>
    <w:basedOn w:val="DefaultParagraphFont"/>
    <w:uiPriority w:val="99"/>
    <w:rsid w:val="00550863"/>
    <w:rPr>
      <w:rFonts w:cs="Times New Roman"/>
    </w:rPr>
  </w:style>
  <w:style w:type="character" w:customStyle="1" w:styleId="variant">
    <w:name w:val="variant"/>
    <w:basedOn w:val="DefaultParagraphFont"/>
    <w:uiPriority w:val="99"/>
    <w:rsid w:val="00026A7F"/>
    <w:rPr>
      <w:rFonts w:cs="Times New Roman"/>
    </w:rPr>
  </w:style>
  <w:style w:type="paragraph" w:customStyle="1" w:styleId="datum">
    <w:name w:val="datum"/>
    <w:basedOn w:val="Normal"/>
    <w:uiPriority w:val="99"/>
    <w:rsid w:val="002F1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al"/>
    <w:uiPriority w:val="99"/>
    <w:rsid w:val="002F1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styleId="FootnoteText">
    <w:name w:val="footnote text"/>
    <w:aliases w:val="Car,Char"/>
    <w:basedOn w:val="Normal"/>
    <w:link w:val="FootnoteTextChar1"/>
    <w:uiPriority w:val="99"/>
    <w:rsid w:val="008016A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FootnoteTextChar">
    <w:name w:val="Footnote Text Char"/>
    <w:aliases w:val="Car Char,Char Char"/>
    <w:basedOn w:val="DefaultParagraphFont"/>
    <w:link w:val="FootnoteText"/>
    <w:uiPriority w:val="99"/>
    <w:semiHidden/>
    <w:rsid w:val="00F364A2"/>
    <w:rPr>
      <w:rFonts w:ascii="Calibri" w:hAnsi="Calibri"/>
      <w:sz w:val="20"/>
      <w:szCs w:val="20"/>
      <w:lang w:val="en-GB" w:eastAsia="en-US"/>
    </w:rPr>
  </w:style>
  <w:style w:type="character" w:customStyle="1" w:styleId="FootnoteTextChar1">
    <w:name w:val="Footnote Text Char1"/>
    <w:aliases w:val="Car Char1,Char Char1"/>
    <w:link w:val="FootnoteText"/>
    <w:uiPriority w:val="99"/>
    <w:locked/>
    <w:rsid w:val="00DA3E9D"/>
    <w:rPr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8016A0"/>
    <w:pPr>
      <w:spacing w:after="120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64A2"/>
    <w:rPr>
      <w:rFonts w:ascii="Calibri" w:hAnsi="Calibri"/>
      <w:lang w:val="en-GB" w:eastAsia="en-US"/>
    </w:rPr>
  </w:style>
  <w:style w:type="paragraph" w:customStyle="1" w:styleId="Stlus2">
    <w:name w:val="Stílus2"/>
    <w:basedOn w:val="FootnoteText"/>
    <w:uiPriority w:val="99"/>
    <w:rsid w:val="008016A0"/>
    <w:pPr>
      <w:spacing w:after="0" w:line="240" w:lineRule="auto"/>
    </w:pPr>
    <w:rPr>
      <w:rFonts w:ascii="Times New Roman" w:hAnsi="Times New Roman" w:cs="Times New Roman"/>
      <w:i/>
      <w:lang w:val="hu-HU" w:eastAsia="hu-HU"/>
    </w:rPr>
  </w:style>
  <w:style w:type="paragraph" w:customStyle="1" w:styleId="Default">
    <w:name w:val="Default"/>
    <w:uiPriority w:val="99"/>
    <w:rsid w:val="008016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emKiskapitlis">
    <w:name w:val="Normál + Nem Kiskapitális"/>
    <w:basedOn w:val="Normal"/>
    <w:uiPriority w:val="99"/>
    <w:rsid w:val="008016A0"/>
    <w:pPr>
      <w:spacing w:after="0" w:line="36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al"/>
    <w:uiPriority w:val="99"/>
    <w:rsid w:val="008016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al"/>
    <w:uiPriority w:val="99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hAnsi="Times New Roman"/>
      <w:szCs w:val="20"/>
      <w:lang w:val="hu-HU" w:eastAsia="hu-HU"/>
    </w:rPr>
  </w:style>
  <w:style w:type="paragraph" w:customStyle="1" w:styleId="alcim">
    <w:name w:val="alcim"/>
    <w:basedOn w:val="Normal"/>
    <w:uiPriority w:val="99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hAnsi="Times New Roman"/>
      <w:sz w:val="25"/>
      <w:szCs w:val="20"/>
      <w:lang w:val="hu-HU" w:eastAsia="hu-HU"/>
    </w:rPr>
  </w:style>
  <w:style w:type="paragraph" w:styleId="ListBullet">
    <w:name w:val="List Bullet"/>
    <w:basedOn w:val="Normal"/>
    <w:uiPriority w:val="99"/>
    <w:rsid w:val="008016A0"/>
    <w:pPr>
      <w:numPr>
        <w:numId w:val="1"/>
      </w:numPr>
      <w:spacing w:after="0" w:line="240" w:lineRule="auto"/>
    </w:pPr>
    <w:rPr>
      <w:rFonts w:ascii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DefaultParagraphFont"/>
    <w:uiPriority w:val="99"/>
    <w:rsid w:val="008016A0"/>
    <w:rPr>
      <w:rFonts w:cs="Times New Roman"/>
    </w:rPr>
  </w:style>
  <w:style w:type="paragraph" w:customStyle="1" w:styleId="Cm1">
    <w:name w:val="Cím 1"/>
    <w:basedOn w:val="Normal"/>
    <w:uiPriority w:val="99"/>
    <w:rsid w:val="008016A0"/>
    <w:pPr>
      <w:spacing w:after="0" w:line="360" w:lineRule="auto"/>
      <w:jc w:val="center"/>
    </w:pPr>
    <w:rPr>
      <w:rFonts w:ascii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al"/>
    <w:uiPriority w:val="99"/>
    <w:rsid w:val="008016A0"/>
    <w:pPr>
      <w:spacing w:after="0" w:line="360" w:lineRule="auto"/>
      <w:jc w:val="center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al"/>
    <w:uiPriority w:val="99"/>
    <w:rsid w:val="008016A0"/>
    <w:pPr>
      <w:spacing w:after="0" w:line="360" w:lineRule="auto"/>
      <w:jc w:val="both"/>
    </w:pPr>
    <w:rPr>
      <w:rFonts w:ascii="Times New Roman" w:hAnsi="Times New Roman"/>
      <w:sz w:val="24"/>
      <w:szCs w:val="24"/>
      <w:lang w:val="hu-HU" w:eastAsia="hu-HU"/>
    </w:rPr>
  </w:style>
  <w:style w:type="paragraph" w:styleId="TOC1">
    <w:name w:val="toc 1"/>
    <w:basedOn w:val="Normal"/>
    <w:next w:val="Normal"/>
    <w:autoRedefine/>
    <w:uiPriority w:val="99"/>
    <w:semiHidden/>
    <w:rsid w:val="008016A0"/>
    <w:pPr>
      <w:spacing w:after="0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styleId="TOC2">
    <w:name w:val="toc 2"/>
    <w:basedOn w:val="Normal"/>
    <w:next w:val="Normal"/>
    <w:autoRedefine/>
    <w:uiPriority w:val="99"/>
    <w:semiHidden/>
    <w:rsid w:val="008016A0"/>
    <w:pPr>
      <w:spacing w:after="0" w:line="240" w:lineRule="auto"/>
      <w:ind w:left="240"/>
    </w:pPr>
    <w:rPr>
      <w:rFonts w:ascii="Times New Roman" w:hAnsi="Times New Roman"/>
      <w:sz w:val="24"/>
      <w:szCs w:val="24"/>
      <w:lang w:val="hu-HU" w:eastAsia="hu-HU"/>
    </w:rPr>
  </w:style>
  <w:style w:type="paragraph" w:styleId="TOC3">
    <w:name w:val="toc 3"/>
    <w:basedOn w:val="Normal"/>
    <w:next w:val="Normal"/>
    <w:autoRedefine/>
    <w:uiPriority w:val="99"/>
    <w:semiHidden/>
    <w:rsid w:val="008016A0"/>
    <w:pPr>
      <w:spacing w:after="0" w:line="240" w:lineRule="auto"/>
      <w:ind w:left="480"/>
    </w:pPr>
    <w:rPr>
      <w:rFonts w:ascii="Times New Roman" w:hAnsi="Times New Roman"/>
      <w:sz w:val="24"/>
      <w:szCs w:val="24"/>
      <w:lang w:val="hu-HU" w:eastAsia="hu-HU"/>
    </w:rPr>
  </w:style>
  <w:style w:type="table" w:styleId="TableGrid1">
    <w:name w:val="Table Grid 1"/>
    <w:basedOn w:val="TableNormal"/>
    <w:uiPriority w:val="99"/>
    <w:rsid w:val="008016A0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al"/>
    <w:uiPriority w:val="99"/>
    <w:rsid w:val="008016A0"/>
    <w:pPr>
      <w:spacing w:after="0" w:line="260" w:lineRule="exact"/>
      <w:ind w:left="369" w:hanging="369"/>
      <w:jc w:val="both"/>
    </w:pPr>
    <w:rPr>
      <w:rFonts w:ascii="Times New Roman" w:hAnsi="Times New Roman"/>
      <w:sz w:val="20"/>
      <w:szCs w:val="20"/>
      <w:lang w:val="hu-HU"/>
    </w:rPr>
  </w:style>
  <w:style w:type="paragraph" w:styleId="DocumentMap">
    <w:name w:val="Document Map"/>
    <w:basedOn w:val="Normal"/>
    <w:link w:val="DocumentMapChar"/>
    <w:uiPriority w:val="99"/>
    <w:semiHidden/>
    <w:rsid w:val="008016A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hu-HU" w:eastAsia="hu-H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64A2"/>
    <w:rPr>
      <w:sz w:val="0"/>
      <w:szCs w:val="0"/>
      <w:lang w:val="en-GB" w:eastAsia="en-US"/>
    </w:rPr>
  </w:style>
  <w:style w:type="character" w:customStyle="1" w:styleId="kn">
    <w:name w:val="kn"/>
    <w:basedOn w:val="DefaultParagraphFont"/>
    <w:uiPriority w:val="99"/>
    <w:rsid w:val="002A2D5F"/>
    <w:rPr>
      <w:rFonts w:cs="Times New Roman"/>
    </w:rPr>
  </w:style>
  <w:style w:type="character" w:styleId="HTMLTypewriter">
    <w:name w:val="HTML Typewriter"/>
    <w:basedOn w:val="DefaultParagraphFont"/>
    <w:uiPriority w:val="99"/>
    <w:rsid w:val="00EC20E6"/>
    <w:rPr>
      <w:rFonts w:ascii="Courier New" w:hAnsi="Courier New" w:cs="Courier New"/>
      <w:sz w:val="20"/>
      <w:szCs w:val="20"/>
    </w:rPr>
  </w:style>
  <w:style w:type="character" w:customStyle="1" w:styleId="title">
    <w:name w:val="title"/>
    <w:basedOn w:val="DefaultParagraphFont"/>
    <w:uiPriority w:val="99"/>
    <w:rsid w:val="00DB2C95"/>
    <w:rPr>
      <w:rFonts w:cs="Times New Roman"/>
    </w:rPr>
  </w:style>
  <w:style w:type="character" w:customStyle="1" w:styleId="tooltipimg">
    <w:name w:val="tooltipimg"/>
    <w:basedOn w:val="DefaultParagraphFont"/>
    <w:uiPriority w:val="99"/>
    <w:rsid w:val="00DB2C95"/>
    <w:rPr>
      <w:rFonts w:cs="Times New Roman"/>
    </w:rPr>
  </w:style>
  <w:style w:type="paragraph" w:customStyle="1" w:styleId="trzs">
    <w:name w:val="*törzs"/>
    <w:basedOn w:val="Normal"/>
    <w:link w:val="trzsChar"/>
    <w:uiPriority w:val="99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basedOn w:val="DefaultParagraphFont"/>
    <w:link w:val="trzs"/>
    <w:uiPriority w:val="99"/>
    <w:locked/>
    <w:rsid w:val="00CE3E2D"/>
    <w:rPr>
      <w:rFonts w:cs="Times New Roman"/>
      <w:lang w:val="hu-HU" w:eastAsia="hu-HU" w:bidi="ar-SA"/>
    </w:rPr>
  </w:style>
  <w:style w:type="paragraph" w:customStyle="1" w:styleId="fcim">
    <w:name w:val="*főcim"/>
    <w:basedOn w:val="Normal"/>
    <w:uiPriority w:val="99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al"/>
    <w:uiPriority w:val="99"/>
    <w:rsid w:val="00CE3E2D"/>
    <w:pPr>
      <w:autoSpaceDE w:val="0"/>
      <w:autoSpaceDN w:val="0"/>
      <w:spacing w:after="0" w:line="260" w:lineRule="exact"/>
      <w:jc w:val="both"/>
    </w:pPr>
    <w:rPr>
      <w:rFonts w:ascii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FootnoteText"/>
    <w:link w:val="jegyzetChar"/>
    <w:autoRedefine/>
    <w:uiPriority w:val="99"/>
    <w:rsid w:val="00CE3E2D"/>
    <w:pPr>
      <w:tabs>
        <w:tab w:val="left" w:pos="180"/>
      </w:tabs>
      <w:spacing w:after="0" w:line="220" w:lineRule="exact"/>
      <w:ind w:left="181" w:hanging="181"/>
      <w:jc w:val="both"/>
    </w:pPr>
    <w:rPr>
      <w:rFonts w:ascii="Times New Roman" w:hAnsi="Times New Roman" w:cs="Times New Roman"/>
      <w:sz w:val="17"/>
      <w:szCs w:val="17"/>
      <w:lang w:val="hu-HU" w:eastAsia="hu-HU"/>
    </w:rPr>
  </w:style>
  <w:style w:type="character" w:customStyle="1" w:styleId="jegyzetChar">
    <w:name w:val="*jegyzet Char"/>
    <w:basedOn w:val="DefaultParagraphFont"/>
    <w:link w:val="jegyzet"/>
    <w:uiPriority w:val="99"/>
    <w:locked/>
    <w:rsid w:val="00CE3E2D"/>
    <w:rPr>
      <w:rFonts w:cs="Times New Roman"/>
      <w:sz w:val="17"/>
      <w:szCs w:val="17"/>
      <w:lang w:val="hu-HU" w:eastAsia="hu-HU" w:bidi="ar-SA"/>
    </w:rPr>
  </w:style>
  <w:style w:type="character" w:styleId="FootnoteReference">
    <w:name w:val="footnote reference"/>
    <w:basedOn w:val="DefaultParagraphFont"/>
    <w:uiPriority w:val="99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al"/>
    <w:uiPriority w:val="99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uiPriority w:val="99"/>
    <w:rsid w:val="003847C5"/>
    <w:pPr>
      <w:tabs>
        <w:tab w:val="left" w:pos="57"/>
      </w:tabs>
      <w:ind w:left="284" w:hanging="284"/>
    </w:pPr>
  </w:style>
  <w:style w:type="paragraph" w:styleId="List">
    <w:name w:val="List"/>
    <w:basedOn w:val="BodyText"/>
    <w:uiPriority w:val="99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DefaultParagraphFont"/>
    <w:uiPriority w:val="99"/>
    <w:rsid w:val="007A6C55"/>
    <w:rPr>
      <w:rFonts w:cs="Times New Roman"/>
    </w:rPr>
  </w:style>
  <w:style w:type="character" w:customStyle="1" w:styleId="usercontent">
    <w:name w:val="usercontent"/>
    <w:basedOn w:val="DefaultParagraphFont"/>
    <w:uiPriority w:val="99"/>
    <w:rsid w:val="00EB57A4"/>
    <w:rPr>
      <w:rFonts w:cs="Times New Roman"/>
    </w:rPr>
  </w:style>
  <w:style w:type="character" w:customStyle="1" w:styleId="hascaption">
    <w:name w:val="hascaption"/>
    <w:basedOn w:val="DefaultParagraphFont"/>
    <w:uiPriority w:val="99"/>
    <w:rsid w:val="00782183"/>
    <w:rPr>
      <w:rFonts w:cs="Times New Roman"/>
    </w:rPr>
  </w:style>
  <w:style w:type="paragraph" w:customStyle="1" w:styleId="AKKRED-cmsor1">
    <w:name w:val="AKKRED-címsor1"/>
    <w:basedOn w:val="Heading1"/>
    <w:autoRedefine/>
    <w:uiPriority w:val="99"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al"/>
    <w:autoRedefine/>
    <w:uiPriority w:val="99"/>
    <w:rsid w:val="00403A37"/>
    <w:pPr>
      <w:spacing w:after="100" w:line="240" w:lineRule="auto"/>
      <w:ind w:left="284" w:hanging="142"/>
      <w:jc w:val="both"/>
    </w:pPr>
    <w:rPr>
      <w:rFonts w:ascii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uiPriority w:val="99"/>
    <w:rsid w:val="00CA3D0B"/>
    <w:rPr>
      <w:lang w:val="hu-HU" w:eastAsia="hu-HU"/>
    </w:rPr>
  </w:style>
  <w:style w:type="character" w:customStyle="1" w:styleId="CharChar2">
    <w:name w:val="Char Char2"/>
    <w:uiPriority w:val="99"/>
    <w:rsid w:val="003A4463"/>
    <w:rPr>
      <w:rFonts w:ascii="Calibri" w:eastAsia="Times New Roman" w:hAnsi="Calibri"/>
      <w:lang w:val="hu-HU" w:eastAsia="en-US"/>
    </w:rPr>
  </w:style>
  <w:style w:type="paragraph" w:styleId="PlainText">
    <w:name w:val="Plain Text"/>
    <w:basedOn w:val="Normal"/>
    <w:link w:val="PlainTextChar"/>
    <w:uiPriority w:val="99"/>
    <w:rsid w:val="002C66D4"/>
    <w:pPr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64A2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value">
    <w:name w:val="value"/>
    <w:basedOn w:val="DefaultParagraphFont"/>
    <w:uiPriority w:val="99"/>
    <w:rsid w:val="00652B7A"/>
    <w:rPr>
      <w:rFonts w:cs="Times New Roman"/>
    </w:rPr>
  </w:style>
  <w:style w:type="paragraph" w:customStyle="1" w:styleId="Pa4">
    <w:name w:val="Pa4"/>
    <w:basedOn w:val="Default"/>
    <w:next w:val="Default"/>
    <w:uiPriority w:val="99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uiPriority w:val="99"/>
    <w:rsid w:val="00C15D68"/>
    <w:rPr>
      <w:color w:val="000000"/>
      <w:sz w:val="44"/>
    </w:rPr>
  </w:style>
  <w:style w:type="paragraph" w:customStyle="1" w:styleId="Pa1">
    <w:name w:val="Pa1"/>
    <w:basedOn w:val="Default"/>
    <w:next w:val="Default"/>
    <w:uiPriority w:val="99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uiPriority w:val="99"/>
    <w:rsid w:val="00C15D68"/>
    <w:rPr>
      <w:rFonts w:ascii="HGoldenOldStyle" w:hAnsi="HGoldenOldStyle"/>
      <w:color w:val="000000"/>
      <w:sz w:val="96"/>
    </w:rPr>
  </w:style>
  <w:style w:type="character" w:customStyle="1" w:styleId="A4">
    <w:name w:val="A4"/>
    <w:uiPriority w:val="99"/>
    <w:rsid w:val="00C15D68"/>
    <w:rPr>
      <w:rFonts w:ascii="HGoldenOldStyle" w:hAnsi="HGoldenOldStyle"/>
      <w:b/>
      <w:color w:val="000000"/>
      <w:sz w:val="72"/>
    </w:rPr>
  </w:style>
  <w:style w:type="character" w:customStyle="1" w:styleId="A5">
    <w:name w:val="A5"/>
    <w:uiPriority w:val="99"/>
    <w:rsid w:val="00C15D68"/>
    <w:rPr>
      <w:rFonts w:ascii="HGoldenOldStyle" w:hAnsi="HGoldenOldStyle"/>
      <w:b/>
      <w:color w:val="000000"/>
      <w:sz w:val="58"/>
    </w:rPr>
  </w:style>
  <w:style w:type="character" w:customStyle="1" w:styleId="A6">
    <w:name w:val="A6"/>
    <w:uiPriority w:val="99"/>
    <w:rsid w:val="00C15D68"/>
    <w:rPr>
      <w:rFonts w:ascii="HGoldenOldStyle" w:hAnsi="HGoldenOldStyle"/>
      <w:b/>
      <w:color w:val="000000"/>
      <w:sz w:val="60"/>
    </w:rPr>
  </w:style>
  <w:style w:type="character" w:customStyle="1" w:styleId="pucu">
    <w:name w:val="pucu"/>
    <w:basedOn w:val="DefaultParagraphFont"/>
    <w:uiPriority w:val="99"/>
    <w:rsid w:val="0044003E"/>
    <w:rPr>
      <w:rFonts w:cs="Times New Roman"/>
    </w:rPr>
  </w:style>
  <w:style w:type="paragraph" w:customStyle="1" w:styleId="meta">
    <w:name w:val="meta"/>
    <w:basedOn w:val="Normal"/>
    <w:uiPriority w:val="99"/>
    <w:rsid w:val="00440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DefaultParagraphFont"/>
    <w:uiPriority w:val="99"/>
    <w:rsid w:val="00AF468F"/>
    <w:rPr>
      <w:rFonts w:cs="Times New Roman"/>
    </w:rPr>
  </w:style>
  <w:style w:type="character" w:customStyle="1" w:styleId="uiactionlinksuiactionlinksbottom">
    <w:name w:val="uiactionlinks uiactionlinks_bottom"/>
    <w:basedOn w:val="DefaultParagraphFont"/>
    <w:uiPriority w:val="99"/>
    <w:rsid w:val="00AF468F"/>
    <w:rPr>
      <w:rFonts w:cs="Times New Roman"/>
    </w:rPr>
  </w:style>
  <w:style w:type="character" w:customStyle="1" w:styleId="uistreamsource">
    <w:name w:val="uistreamsource"/>
    <w:basedOn w:val="DefaultParagraphFont"/>
    <w:uiPriority w:val="99"/>
    <w:rsid w:val="00AF468F"/>
    <w:rPr>
      <w:rFonts w:cs="Times New Roman"/>
    </w:rPr>
  </w:style>
  <w:style w:type="character" w:customStyle="1" w:styleId="submitted">
    <w:name w:val="submitted"/>
    <w:basedOn w:val="DefaultParagraphFont"/>
    <w:uiPriority w:val="99"/>
    <w:rsid w:val="0000472E"/>
    <w:rPr>
      <w:rFonts w:cs="Times New Roman"/>
    </w:rPr>
  </w:style>
  <w:style w:type="paragraph" w:customStyle="1" w:styleId="keretesjobbra">
    <w:name w:val="keretes_jobbra"/>
    <w:basedOn w:val="Normal"/>
    <w:uiPriority w:val="99"/>
    <w:rsid w:val="00004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DefaultParagraphFont"/>
    <w:uiPriority w:val="99"/>
    <w:rsid w:val="00ED0CBE"/>
    <w:rPr>
      <w:rFonts w:cs="Times New Roman"/>
    </w:rPr>
  </w:style>
  <w:style w:type="character" w:customStyle="1" w:styleId="ykrj7b">
    <w:name w:val="ykrj7b"/>
    <w:basedOn w:val="DefaultParagraphFont"/>
    <w:uiPriority w:val="99"/>
    <w:rsid w:val="00ED0CBE"/>
    <w:rPr>
      <w:rFonts w:cs="Times New Roman"/>
    </w:rPr>
  </w:style>
  <w:style w:type="character" w:customStyle="1" w:styleId="adl">
    <w:name w:val="adl"/>
    <w:basedOn w:val="DefaultParagraphFont"/>
    <w:uiPriority w:val="99"/>
    <w:rsid w:val="00ED0CBE"/>
    <w:rPr>
      <w:rFonts w:cs="Times New Roman"/>
    </w:rPr>
  </w:style>
  <w:style w:type="character" w:customStyle="1" w:styleId="e">
    <w:name w:val="e"/>
    <w:basedOn w:val="DefaultParagraphFont"/>
    <w:uiPriority w:val="99"/>
    <w:rsid w:val="00ED0CBE"/>
    <w:rPr>
      <w:rFonts w:cs="Times New Roman"/>
    </w:rPr>
  </w:style>
  <w:style w:type="character" w:customStyle="1" w:styleId="kiado">
    <w:name w:val="kiado"/>
    <w:basedOn w:val="DefaultParagraphFont"/>
    <w:uiPriority w:val="99"/>
    <w:rsid w:val="00CC76C8"/>
    <w:rPr>
      <w:rFonts w:cs="Times New Roman"/>
    </w:rPr>
  </w:style>
  <w:style w:type="character" w:customStyle="1" w:styleId="ev">
    <w:name w:val="ev"/>
    <w:basedOn w:val="DefaultParagraphFont"/>
    <w:uiPriority w:val="99"/>
    <w:rsid w:val="00CC76C8"/>
    <w:rPr>
      <w:rFonts w:cs="Times New Roman"/>
    </w:rPr>
  </w:style>
  <w:style w:type="character" w:customStyle="1" w:styleId="oldal">
    <w:name w:val="oldal"/>
    <w:basedOn w:val="DefaultParagraphFont"/>
    <w:uiPriority w:val="99"/>
    <w:rsid w:val="00CC76C8"/>
    <w:rPr>
      <w:rFonts w:cs="Times New Roman"/>
    </w:rPr>
  </w:style>
  <w:style w:type="character" w:customStyle="1" w:styleId="sorozatcim2">
    <w:name w:val="sorozatcim2"/>
    <w:basedOn w:val="DefaultParagraphFont"/>
    <w:uiPriority w:val="99"/>
    <w:rsid w:val="00CC76C8"/>
    <w:rPr>
      <w:rFonts w:cs="Times New Roman"/>
    </w:rPr>
  </w:style>
  <w:style w:type="paragraph" w:customStyle="1" w:styleId="bodytext0">
    <w:name w:val="bodytext"/>
    <w:basedOn w:val="Normal"/>
    <w:uiPriority w:val="99"/>
    <w:rsid w:val="00250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DefaultParagraphFont"/>
    <w:uiPriority w:val="99"/>
    <w:rsid w:val="003842A2"/>
    <w:rPr>
      <w:rFonts w:cs="Times New Roman"/>
    </w:rPr>
  </w:style>
  <w:style w:type="character" w:customStyle="1" w:styleId="elvalaszt">
    <w:name w:val="elvalaszt"/>
    <w:basedOn w:val="DefaultParagraphFont"/>
    <w:uiPriority w:val="99"/>
    <w:rsid w:val="003842A2"/>
    <w:rPr>
      <w:rFonts w:cs="Times New Roman"/>
    </w:rPr>
  </w:style>
  <w:style w:type="character" w:customStyle="1" w:styleId="cikk-datum">
    <w:name w:val="cikk-datum"/>
    <w:basedOn w:val="DefaultParagraphFont"/>
    <w:uiPriority w:val="99"/>
    <w:rsid w:val="003842A2"/>
    <w:rPr>
      <w:rFonts w:cs="Times New Roman"/>
    </w:rPr>
  </w:style>
  <w:style w:type="character" w:customStyle="1" w:styleId="cikk-mod">
    <w:name w:val="cikk-mod"/>
    <w:basedOn w:val="DefaultParagraphFont"/>
    <w:uiPriority w:val="99"/>
    <w:rsid w:val="003842A2"/>
    <w:rPr>
      <w:rFonts w:cs="Times New Roman"/>
    </w:rPr>
  </w:style>
  <w:style w:type="paragraph" w:customStyle="1" w:styleId="shortdescription">
    <w:name w:val="short_description"/>
    <w:basedOn w:val="Normal"/>
    <w:uiPriority w:val="99"/>
    <w:rsid w:val="0038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DefaultParagraphFont"/>
    <w:uiPriority w:val="99"/>
    <w:rsid w:val="003842A2"/>
    <w:rPr>
      <w:rFonts w:cs="Times New Roman"/>
    </w:rPr>
  </w:style>
  <w:style w:type="character" w:customStyle="1" w:styleId="uficommentbody">
    <w:name w:val="uficommentbody"/>
    <w:basedOn w:val="DefaultParagraphFont"/>
    <w:uiPriority w:val="99"/>
    <w:rsid w:val="0053071E"/>
    <w:rPr>
      <w:rFonts w:cs="Times New Roman"/>
    </w:rPr>
  </w:style>
  <w:style w:type="character" w:customStyle="1" w:styleId="formhelptext">
    <w:name w:val="form_help_text"/>
    <w:basedOn w:val="DefaultParagraphFont"/>
    <w:uiPriority w:val="99"/>
    <w:rsid w:val="009C55DE"/>
    <w:rPr>
      <w:rFonts w:cs="Times New Roman"/>
    </w:rPr>
  </w:style>
  <w:style w:type="paragraph" w:customStyle="1" w:styleId="Char2">
    <w:name w:val="Char2"/>
    <w:basedOn w:val="Normal"/>
    <w:uiPriority w:val="99"/>
    <w:rsid w:val="008C0B1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itle0">
    <w:name w:val="Title"/>
    <w:basedOn w:val="Normal"/>
    <w:link w:val="TitleChar"/>
    <w:uiPriority w:val="99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hu-HU" w:eastAsia="hu-HU"/>
    </w:rPr>
  </w:style>
  <w:style w:type="character" w:customStyle="1" w:styleId="TitleChar">
    <w:name w:val="Title Char"/>
    <w:basedOn w:val="DefaultParagraphFont"/>
    <w:link w:val="Title0"/>
    <w:uiPriority w:val="10"/>
    <w:rsid w:val="00F364A2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articlelead">
    <w:name w:val="articlelead"/>
    <w:basedOn w:val="Normal"/>
    <w:uiPriority w:val="99"/>
    <w:rsid w:val="00C4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normal0">
    <w:name w:val="normal"/>
    <w:basedOn w:val="DefaultParagraphFont"/>
    <w:uiPriority w:val="99"/>
    <w:rsid w:val="00C40C6A"/>
    <w:rPr>
      <w:rFonts w:cs="Times New Roman"/>
    </w:rPr>
  </w:style>
  <w:style w:type="character" w:customStyle="1" w:styleId="cm">
    <w:name w:val="cm"/>
    <w:basedOn w:val="DefaultParagraphFont"/>
    <w:uiPriority w:val="99"/>
    <w:rsid w:val="00E205F6"/>
    <w:rPr>
      <w:rFonts w:cs="Times New Roman"/>
    </w:rPr>
  </w:style>
  <w:style w:type="character" w:customStyle="1" w:styleId="ido">
    <w:name w:val="ido"/>
    <w:basedOn w:val="DefaultParagraphFont"/>
    <w:uiPriority w:val="99"/>
    <w:rsid w:val="00E205F6"/>
    <w:rPr>
      <w:rFonts w:cs="Times New Roman"/>
    </w:rPr>
  </w:style>
  <w:style w:type="character" w:customStyle="1" w:styleId="gi">
    <w:name w:val="gi"/>
    <w:basedOn w:val="DefaultParagraphFont"/>
    <w:uiPriority w:val="99"/>
    <w:rsid w:val="00EA78AE"/>
    <w:rPr>
      <w:rFonts w:cs="Times New Roman"/>
    </w:rPr>
  </w:style>
  <w:style w:type="paragraph" w:customStyle="1" w:styleId="vissza">
    <w:name w:val="vissza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DefaultParagraphFont"/>
    <w:uiPriority w:val="99"/>
    <w:rsid w:val="00A4159C"/>
    <w:rPr>
      <w:rFonts w:cs="Times New Roman"/>
    </w:rPr>
  </w:style>
  <w:style w:type="character" w:customStyle="1" w:styleId="cim">
    <w:name w:val="cim"/>
    <w:basedOn w:val="DefaultParagraphFont"/>
    <w:uiPriority w:val="99"/>
    <w:rsid w:val="00A4159C"/>
    <w:rPr>
      <w:rFonts w:cs="Times New Roman"/>
    </w:rPr>
  </w:style>
  <w:style w:type="paragraph" w:customStyle="1" w:styleId="rd">
    <w:name w:val="rd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DefaultParagraphFont"/>
    <w:uiPriority w:val="99"/>
    <w:rsid w:val="00A4159C"/>
    <w:rPr>
      <w:rFonts w:cs="Times New Roman"/>
    </w:rPr>
  </w:style>
  <w:style w:type="paragraph" w:customStyle="1" w:styleId="rdcim1">
    <w:name w:val="rd_cim1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al"/>
    <w:uiPriority w:val="99"/>
    <w:rsid w:val="00A41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DefaultParagraphFont"/>
    <w:uiPriority w:val="99"/>
    <w:rsid w:val="00121313"/>
    <w:rPr>
      <w:rFonts w:cs="Times New Roman"/>
    </w:rPr>
  </w:style>
  <w:style w:type="paragraph" w:customStyle="1" w:styleId="focm-1">
    <w:name w:val="focím-1"/>
    <w:basedOn w:val="Normal"/>
    <w:uiPriority w:val="99"/>
    <w:rsid w:val="00686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al"/>
    <w:uiPriority w:val="99"/>
    <w:rsid w:val="00686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al"/>
    <w:uiPriority w:val="99"/>
    <w:rsid w:val="00686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styleId="HTMLAddress">
    <w:name w:val="HTML Address"/>
    <w:basedOn w:val="Normal"/>
    <w:link w:val="HTMLAddressChar"/>
    <w:uiPriority w:val="99"/>
    <w:rsid w:val="00686443"/>
    <w:pPr>
      <w:spacing w:after="0" w:line="240" w:lineRule="auto"/>
    </w:pPr>
    <w:rPr>
      <w:rFonts w:ascii="Times New Roman" w:hAnsi="Times New Roman"/>
      <w:i/>
      <w:iCs/>
      <w:sz w:val="24"/>
      <w:szCs w:val="24"/>
      <w:lang w:val="hu-HU" w:eastAsia="hu-H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64A2"/>
    <w:rPr>
      <w:rFonts w:ascii="Calibri" w:hAnsi="Calibri"/>
      <w:i/>
      <w:iCs/>
      <w:lang w:val="en-GB" w:eastAsia="en-US"/>
    </w:rPr>
  </w:style>
  <w:style w:type="paragraph" w:customStyle="1" w:styleId="emailsystem-1">
    <w:name w:val="emailsystem-1"/>
    <w:basedOn w:val="Normal"/>
    <w:uiPriority w:val="99"/>
    <w:rsid w:val="00686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al"/>
    <w:uiPriority w:val="99"/>
    <w:rsid w:val="000825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64A2"/>
    <w:rPr>
      <w:rFonts w:ascii="Calibri" w:hAnsi="Calibri"/>
      <w:lang w:val="en-GB" w:eastAsia="en-US"/>
    </w:rPr>
  </w:style>
  <w:style w:type="paragraph" w:customStyle="1" w:styleId="bigfont22">
    <w:name w:val="bigfont_22"/>
    <w:basedOn w:val="Normal"/>
    <w:uiPriority w:val="99"/>
    <w:rsid w:val="00C91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DefaultParagraphFont"/>
    <w:uiPriority w:val="99"/>
    <w:rsid w:val="00C91F75"/>
    <w:rPr>
      <w:rFonts w:cs="Times New Roman"/>
    </w:rPr>
  </w:style>
  <w:style w:type="character" w:customStyle="1" w:styleId="red">
    <w:name w:val="red"/>
    <w:basedOn w:val="DefaultParagraphFont"/>
    <w:uiPriority w:val="99"/>
    <w:rsid w:val="00C91F75"/>
    <w:rPr>
      <w:rFonts w:cs="Times New Roman"/>
    </w:rPr>
  </w:style>
  <w:style w:type="character" w:customStyle="1" w:styleId="littlefont9">
    <w:name w:val="littlefont_9"/>
    <w:basedOn w:val="DefaultParagraphFont"/>
    <w:uiPriority w:val="99"/>
    <w:rsid w:val="00C91F75"/>
    <w:rPr>
      <w:rFonts w:cs="Times New Roman"/>
    </w:rPr>
  </w:style>
  <w:style w:type="character" w:customStyle="1" w:styleId="fixed-navigation-contacts">
    <w:name w:val="fixed-navigation-contacts"/>
    <w:basedOn w:val="DefaultParagraphFont"/>
    <w:uiPriority w:val="99"/>
    <w:rsid w:val="004C5019"/>
    <w:rPr>
      <w:rFonts w:cs="Times New Roman"/>
    </w:rPr>
  </w:style>
  <w:style w:type="character" w:customStyle="1" w:styleId="defaulttext">
    <w:name w:val="defaulttext"/>
    <w:basedOn w:val="DefaultParagraphFont"/>
    <w:uiPriority w:val="99"/>
    <w:rsid w:val="004C5019"/>
    <w:rPr>
      <w:rFonts w:cs="Times New Roman"/>
    </w:rPr>
  </w:style>
  <w:style w:type="character" w:customStyle="1" w:styleId="spanextracthotelgiftsshorttxt">
    <w:name w:val="spanextracthotel_gifts_shorttxt"/>
    <w:basedOn w:val="DefaultParagraphFont"/>
    <w:uiPriority w:val="99"/>
    <w:rsid w:val="004C5019"/>
    <w:rPr>
      <w:rFonts w:cs="Times New Roman"/>
    </w:rPr>
  </w:style>
  <w:style w:type="character" w:customStyle="1" w:styleId="l3">
    <w:name w:val="l3"/>
    <w:basedOn w:val="DefaultParagraphFont"/>
    <w:uiPriority w:val="99"/>
    <w:rsid w:val="000A5E97"/>
    <w:rPr>
      <w:rFonts w:cs="Times New Roman"/>
    </w:rPr>
  </w:style>
  <w:style w:type="character" w:customStyle="1" w:styleId="l8ou">
    <w:name w:val="l8 ou"/>
    <w:basedOn w:val="DefaultParagraphFont"/>
    <w:uiPriority w:val="99"/>
    <w:rsid w:val="000A5E97"/>
    <w:rPr>
      <w:rFonts w:cs="Times New Roman"/>
    </w:rPr>
  </w:style>
  <w:style w:type="paragraph" w:customStyle="1" w:styleId="pszerzo">
    <w:name w:val="pszerzo"/>
    <w:basedOn w:val="Normal"/>
    <w:uiPriority w:val="99"/>
    <w:rsid w:val="001E0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al"/>
    <w:uiPriority w:val="99"/>
    <w:rsid w:val="001E0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DefaultParagraphFont"/>
    <w:uiPriority w:val="99"/>
    <w:rsid w:val="001E05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8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8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80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8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80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9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79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580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8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9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0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80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80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80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8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8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7275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8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4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8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9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79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79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80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0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8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80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80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80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8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8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80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8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9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992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8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8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7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80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8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80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8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8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8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4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56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8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8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94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2958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806514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31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80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80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80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0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251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01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4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50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73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46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9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80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0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0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0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80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8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80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80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806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80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798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808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80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807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807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806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03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79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806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797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801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799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5803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5805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5805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799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807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5799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799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0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803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806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5802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57976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5797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7981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7988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800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801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805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5805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58072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580646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5802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58041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58075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5808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5803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58062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57981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798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798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7994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8003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800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8025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803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804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805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806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8075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808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5808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57997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801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8046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806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1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2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5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5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807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5806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797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8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8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8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8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8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9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9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9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799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0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0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1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1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2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2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2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2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3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3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3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3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3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3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797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5804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4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4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4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5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5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5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5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6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6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6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6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7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807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580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80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0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0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0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79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0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0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0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80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80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0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0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0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580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0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0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8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0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79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0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8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80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0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0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80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80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80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0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80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0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80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8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0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8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80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0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1431</Characters>
  <Application>Microsoft Office Outlook</Application>
  <DocSecurity>0</DocSecurity>
  <Lines>0</Lines>
  <Paragraphs>0</Paragraphs>
  <ScaleCrop>false</ScaleCrop>
  <Company>PPKE BTK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subject/>
  <dc:creator>felhasználó</dc:creator>
  <cp:keywords/>
  <dc:description/>
  <cp:lastModifiedBy>felhasznál</cp:lastModifiedBy>
  <cp:revision>3</cp:revision>
  <cp:lastPrinted>2014-04-10T13:10:00Z</cp:lastPrinted>
  <dcterms:created xsi:type="dcterms:W3CDTF">2014-09-01T07:58:00Z</dcterms:created>
  <dcterms:modified xsi:type="dcterms:W3CDTF">2014-09-01T07:58:00Z</dcterms:modified>
</cp:coreProperties>
</file>